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1" w:rsidRDefault="00555C11" w:rsidP="005F5DF6">
      <w:pPr>
        <w:jc w:val="center"/>
        <w:rPr>
          <w:sz w:val="28"/>
          <w:szCs w:val="28"/>
        </w:rPr>
      </w:pPr>
      <w:bookmarkStart w:id="0" w:name="_GoBack"/>
      <w:bookmarkEnd w:id="0"/>
    </w:p>
    <w:p w:rsidR="00F22E5A" w:rsidRDefault="00A5307A" w:rsidP="005F5DF6">
      <w:pPr>
        <w:jc w:val="center"/>
        <w:rPr>
          <w:sz w:val="28"/>
          <w:szCs w:val="28"/>
        </w:rPr>
      </w:pPr>
      <w:r w:rsidRPr="00DD53FA">
        <w:rPr>
          <w:sz w:val="28"/>
          <w:szCs w:val="28"/>
        </w:rPr>
        <w:t>Liste d'attente centralisée pour une place d'accueil</w:t>
      </w:r>
    </w:p>
    <w:p w:rsidR="005F5DF6" w:rsidRPr="005F5DF6" w:rsidRDefault="005F5DF6" w:rsidP="005F5DF6">
      <w:pPr>
        <w:jc w:val="center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RPr="004246E8" w:rsidTr="00DE3DEE">
        <w:trPr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4246E8" w:rsidRDefault="00BB41BA" w:rsidP="000D71BD">
            <w:r w:rsidRPr="004246E8">
              <w:t>Date de la demande :</w:t>
            </w:r>
            <w:r>
              <w:t xml:space="preserve"> </w:t>
            </w:r>
          </w:p>
        </w:tc>
      </w:tr>
    </w:tbl>
    <w:p w:rsidR="00D24936" w:rsidRPr="009839E5" w:rsidRDefault="008C5075" w:rsidP="00510BC9">
      <w:pPr>
        <w:spacing w:after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br w:type="textWrapping" w:clear="all"/>
      </w:r>
    </w:p>
    <w:p w:rsidR="00510BC9" w:rsidRPr="003E39FA" w:rsidRDefault="00510BC9" w:rsidP="00510BC9">
      <w:pPr>
        <w:spacing w:after="0"/>
        <w:jc w:val="both"/>
        <w:rPr>
          <w:b/>
          <w:sz w:val="16"/>
          <w:szCs w:val="16"/>
        </w:rPr>
      </w:pPr>
      <w:r w:rsidRPr="004246E8">
        <w:rPr>
          <w:b/>
          <w:sz w:val="24"/>
          <w:szCs w:val="24"/>
        </w:rPr>
        <w:t>Enfant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4"/>
        <w:gridCol w:w="4822"/>
      </w:tblGrid>
      <w:tr w:rsidR="00B1799D" w:rsidRPr="004246E8" w:rsidTr="001319EF">
        <w:trPr>
          <w:trHeight w:hRule="exact" w:val="340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E61EAA">
            <w:r w:rsidRPr="008D63A3">
              <w:t>Nom :</w:t>
            </w:r>
            <w:r w:rsidR="003E39FA" w:rsidRPr="008D63A3">
              <w:t xml:space="preserve"> 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AB5843">
            <w:r w:rsidRPr="004246E8">
              <w:t>Prénom :</w:t>
            </w:r>
            <w:r w:rsidR="003E39FA">
              <w:t xml:space="preserve"> </w:t>
            </w:r>
          </w:p>
        </w:tc>
      </w:tr>
    </w:tbl>
    <w:p w:rsidR="00EA3ECB" w:rsidRPr="004246E8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90"/>
        <w:gridCol w:w="845"/>
        <w:gridCol w:w="4221"/>
      </w:tblGrid>
      <w:tr w:rsidR="00EA3ECB" w:rsidRPr="004246E8" w:rsidTr="001319EF">
        <w:trPr>
          <w:trHeight w:hRule="exact" w:val="539"/>
        </w:trPr>
        <w:tc>
          <w:tcPr>
            <w:tcW w:w="4290" w:type="dxa"/>
            <w:shd w:val="clear" w:color="auto" w:fill="F2F2F2" w:themeFill="background1" w:themeFillShade="F2"/>
          </w:tcPr>
          <w:p w:rsidR="00EA3ECB" w:rsidRPr="004246E8" w:rsidRDefault="00EA3ECB" w:rsidP="00510BC9">
            <w:pPr>
              <w:jc w:val="both"/>
            </w:pPr>
            <w:r w:rsidRPr="004246E8">
              <w:t xml:space="preserve">Date de naissance ou </w:t>
            </w:r>
          </w:p>
          <w:p w:rsidR="00EA3ECB" w:rsidRPr="004246E8" w:rsidRDefault="00EA3ECB" w:rsidP="00DE3DEE">
            <w:pPr>
              <w:jc w:val="both"/>
            </w:pPr>
            <w:r w:rsidRPr="004246E8">
              <w:t xml:space="preserve">terme </w:t>
            </w:r>
            <w:r w:rsidR="001E61CF">
              <w:t xml:space="preserve">prévu : 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EA3ECB" w:rsidRPr="004246E8" w:rsidRDefault="00EA3ECB" w:rsidP="00C948B8">
            <w:pPr>
              <w:ind w:left="33" w:hanging="33"/>
              <w:jc w:val="center"/>
            </w:pPr>
            <w:r w:rsidRPr="004246E8">
              <w:t>Sexe :</w:t>
            </w:r>
            <w:r w:rsidR="008A015C">
              <w:t xml:space="preserve"> </w:t>
            </w:r>
          </w:p>
        </w:tc>
        <w:tc>
          <w:tcPr>
            <w:tcW w:w="4221" w:type="dxa"/>
            <w:shd w:val="clear" w:color="auto" w:fill="F2F2F2" w:themeFill="background1" w:themeFillShade="F2"/>
            <w:vAlign w:val="center"/>
          </w:tcPr>
          <w:p w:rsidR="00C948B8" w:rsidRPr="004246E8" w:rsidRDefault="00C76B3C" w:rsidP="009D077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2333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fille          </w:t>
            </w:r>
            <w:sdt>
              <w:sdtPr>
                <w:rPr>
                  <w:sz w:val="20"/>
                  <w:szCs w:val="20"/>
                </w:rPr>
                <w:id w:val="-201182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D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garçon         </w:t>
            </w:r>
            <w:sdt>
              <w:sdtPr>
                <w:rPr>
                  <w:sz w:val="20"/>
                  <w:szCs w:val="20"/>
                </w:rPr>
                <w:id w:val="1799647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D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BB41BA">
              <w:rPr>
                <w:sz w:val="32"/>
                <w:szCs w:val="32"/>
              </w:rPr>
              <w:t xml:space="preserve"> </w:t>
            </w:r>
            <w:r w:rsidR="00EA3ECB" w:rsidRPr="004246E8">
              <w:t>inconnu</w:t>
            </w:r>
          </w:p>
        </w:tc>
      </w:tr>
    </w:tbl>
    <w:p w:rsidR="00EA3ECB" w:rsidRPr="004246E8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1E4D90" w:rsidTr="001319EF">
        <w:trPr>
          <w:trHeight w:hRule="exact" w:val="28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1E4D90" w:rsidRDefault="001E4D90" w:rsidP="00AB5843">
            <w:r>
              <w:t xml:space="preserve">Mode d'accueil actuel : </w:t>
            </w:r>
            <w:sdt>
              <w:sdtPr>
                <w:id w:val="19211563"/>
                <w:lock w:val="sdtLocked"/>
                <w:showingPlcHdr/>
                <w:text/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A3ECB" w:rsidRPr="001E4D90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06"/>
        <w:gridCol w:w="1172"/>
        <w:gridCol w:w="3578"/>
      </w:tblGrid>
      <w:tr w:rsidR="00B1799D" w:rsidRPr="004246E8" w:rsidTr="001319EF">
        <w:trPr>
          <w:trHeight w:hRule="exact" w:val="538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4246E8">
            <w:r w:rsidRPr="004246E8">
              <w:t>Frère/sœur qui fréquente déjà une structure d'accueil ou AMF du réseau AJENOL :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:rsidR="00B1799D" w:rsidRPr="004246E8" w:rsidRDefault="00C76B3C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1608927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799D" w:rsidRPr="004246E8">
              <w:rPr>
                <w:sz w:val="32"/>
                <w:szCs w:val="32"/>
              </w:rPr>
              <w:t xml:space="preserve"> </w:t>
            </w:r>
            <w:r w:rsidR="00B1799D" w:rsidRPr="004246E8">
              <w:t>oui</w:t>
            </w:r>
          </w:p>
          <w:p w:rsidR="00B1799D" w:rsidRPr="004246E8" w:rsidRDefault="00C76B3C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-1396968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799D" w:rsidRPr="004246E8">
              <w:rPr>
                <w:sz w:val="32"/>
                <w:szCs w:val="32"/>
              </w:rPr>
              <w:t xml:space="preserve"> </w:t>
            </w:r>
            <w:r w:rsidR="00B1799D" w:rsidRPr="004246E8">
              <w:t>non</w:t>
            </w:r>
            <w:r w:rsidR="008A015C">
              <w:t xml:space="preserve"> 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:rsidR="00B1799D" w:rsidRDefault="004246E8" w:rsidP="00C948B8">
            <w:pPr>
              <w:jc w:val="center"/>
            </w:pPr>
            <w:r>
              <w:t>Si oui, n</w:t>
            </w:r>
            <w:r w:rsidR="00B1799D" w:rsidRPr="004246E8">
              <w:t>om du lieu d'accueil :</w:t>
            </w:r>
          </w:p>
          <w:p w:rsidR="003E39FA" w:rsidRPr="004246E8" w:rsidRDefault="003E39FA" w:rsidP="00013367">
            <w:pPr>
              <w:jc w:val="center"/>
            </w:pPr>
          </w:p>
        </w:tc>
      </w:tr>
    </w:tbl>
    <w:p w:rsidR="001E4D90" w:rsidRDefault="001E4D90" w:rsidP="00510BC9">
      <w:pPr>
        <w:spacing w:after="0"/>
        <w:jc w:val="both"/>
        <w:rPr>
          <w:sz w:val="16"/>
          <w:szCs w:val="16"/>
        </w:rPr>
      </w:pPr>
    </w:p>
    <w:p w:rsidR="00AB5843" w:rsidRPr="00AB5843" w:rsidRDefault="00AB584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Tr="00581EC0">
        <w:trPr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BB41BA" w:rsidRDefault="00BB41BA" w:rsidP="00D916D0">
            <w:r w:rsidRPr="00BB41BA">
              <w:t>Date d'accueil souhaitée :</w:t>
            </w:r>
            <w:r>
              <w:t xml:space="preserve"> </w:t>
            </w:r>
          </w:p>
        </w:tc>
      </w:tr>
    </w:tbl>
    <w:p w:rsidR="00D24936" w:rsidRPr="00581EC0" w:rsidRDefault="00D24936" w:rsidP="00510BC9">
      <w:pPr>
        <w:spacing w:after="0"/>
        <w:jc w:val="both"/>
        <w:rPr>
          <w:b/>
          <w:sz w:val="16"/>
          <w:szCs w:val="16"/>
        </w:rPr>
      </w:pPr>
    </w:p>
    <w:p w:rsidR="00C948B8" w:rsidRDefault="008A015C" w:rsidP="00510B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</w:t>
      </w:r>
      <w:r w:rsidR="00335D01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d'accueil</w:t>
      </w:r>
      <w:r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376"/>
        <w:gridCol w:w="2381"/>
        <w:gridCol w:w="2381"/>
        <w:gridCol w:w="2218"/>
      </w:tblGrid>
      <w:tr w:rsidR="00531BCD" w:rsidTr="001319EF">
        <w:trPr>
          <w:trHeight w:hRule="exact" w:val="510"/>
        </w:trPr>
        <w:tc>
          <w:tcPr>
            <w:tcW w:w="2376" w:type="dxa"/>
            <w:shd w:val="clear" w:color="auto" w:fill="F2F2F2" w:themeFill="background1" w:themeFillShade="F2"/>
          </w:tcPr>
          <w:p w:rsidR="00EF58E7" w:rsidRPr="00EF58E7" w:rsidRDefault="00C76B3C" w:rsidP="00EF58E7">
            <w:pPr>
              <w:jc w:val="center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2828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 w:rsidRPr="00EF58E7">
              <w:rPr>
                <w:b/>
              </w:rPr>
              <w:t xml:space="preserve"> </w:t>
            </w:r>
            <w:r w:rsidR="00EF58E7" w:rsidRPr="00EF58E7">
              <w:t xml:space="preserve">Accueillante en milieu familial </w:t>
            </w:r>
            <w:r w:rsidR="00EF58E7" w:rsidRPr="00535272">
              <w:rPr>
                <w:sz w:val="20"/>
                <w:szCs w:val="20"/>
              </w:rPr>
              <w:t>(AMF)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C76B3C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15383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rPr>
                <w:b/>
                <w:sz w:val="32"/>
                <w:szCs w:val="32"/>
              </w:rPr>
              <w:t xml:space="preserve"> </w:t>
            </w:r>
            <w:r w:rsidR="00EF58E7">
              <w:t xml:space="preserve">Crèche garderie </w:t>
            </w:r>
            <w:r w:rsidR="00EF58E7" w:rsidRPr="00535272">
              <w:rPr>
                <w:sz w:val="20"/>
                <w:szCs w:val="20"/>
              </w:rPr>
              <w:t>(CVE)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C76B3C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01853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t xml:space="preserve"> Accueil pour écoliers </w:t>
            </w:r>
            <w:r w:rsidR="00EF58E7" w:rsidRPr="00535272">
              <w:rPr>
                <w:sz w:val="20"/>
                <w:szCs w:val="20"/>
              </w:rPr>
              <w:t>(UAPE ou APEMS</w:t>
            </w:r>
            <w:r w:rsidR="008A015C" w:rsidRPr="00535272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:rsidR="00531BCD" w:rsidRDefault="00531BCD" w:rsidP="00531BCD">
            <w:pPr>
              <w:jc w:val="center"/>
            </w:pPr>
            <w:r>
              <w:t>Année scolaire :</w:t>
            </w:r>
          </w:p>
          <w:p w:rsidR="00531BCD" w:rsidRDefault="00531BCD" w:rsidP="00013367">
            <w:pPr>
              <w:jc w:val="center"/>
            </w:pPr>
          </w:p>
        </w:tc>
      </w:tr>
    </w:tbl>
    <w:p w:rsidR="00AE7CF4" w:rsidRDefault="00AE7CF4" w:rsidP="00510BC9">
      <w:pPr>
        <w:spacing w:after="0"/>
        <w:jc w:val="both"/>
        <w:rPr>
          <w:b/>
          <w:sz w:val="24"/>
          <w:szCs w:val="24"/>
        </w:rPr>
      </w:pPr>
    </w:p>
    <w:p w:rsidR="008A015C" w:rsidRDefault="008A015C" w:rsidP="00510BC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Lieu</w:t>
      </w:r>
      <w:r w:rsidR="00535272">
        <w:rPr>
          <w:b/>
          <w:sz w:val="24"/>
          <w:szCs w:val="24"/>
        </w:rPr>
        <w:t>(x) d'accueil souhaité(s)</w:t>
      </w:r>
      <w:r w:rsidR="00535272"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A3183F" w:rsidTr="001319EF">
        <w:trPr>
          <w:trHeight w:hRule="exact" w:val="284"/>
        </w:trPr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76B3C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19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Cheseaux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76B3C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Jouxtens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76B3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394475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Prilly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76B3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8038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Romanel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76B3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4220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Sullens</w:t>
            </w:r>
          </w:p>
        </w:tc>
      </w:tr>
      <w:tr w:rsidR="006C025B" w:rsidTr="001319EF">
        <w:trPr>
          <w:trHeight w:hRule="exact" w:val="754"/>
        </w:trPr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0023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Galipette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C76B3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832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Petit-Navire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04550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4757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Tilleul</w:t>
            </w:r>
          </w:p>
          <w:p w:rsidR="006C025B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7111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4757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Sorbiers</w:t>
            </w:r>
          </w:p>
          <w:p w:rsidR="006C025B" w:rsidRPr="00A3183F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7597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BD1208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Acacias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23081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P'tits Bonshommes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</w:tr>
      <w:tr w:rsidR="006C025B" w:rsidTr="001319EF">
        <w:trPr>
          <w:trHeight w:hRule="exact" w:val="491"/>
        </w:trPr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6C025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01078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18"/>
                <w:szCs w:val="18"/>
              </w:rPr>
              <w:t xml:space="preserve"> Funambules</w:t>
            </w:r>
          </w:p>
          <w:p w:rsidR="006C025B" w:rsidRDefault="006C025B" w:rsidP="005C5F56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156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A3183F">
              <w:rPr>
                <w:sz w:val="18"/>
                <w:szCs w:val="18"/>
              </w:rPr>
              <w:t xml:space="preserve"> Grand-Navire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39460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5C5F56">
              <w:rPr>
                <w:sz w:val="18"/>
                <w:szCs w:val="18"/>
              </w:rPr>
              <w:t xml:space="preserve"> Tilleul</w:t>
            </w:r>
          </w:p>
          <w:p w:rsidR="006C025B" w:rsidRDefault="00C76B3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850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 xml:space="preserve">APEMS 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436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20"/>
                <w:szCs w:val="20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Explorateurs</w:t>
            </w:r>
            <w:r w:rsidR="00F95241">
              <w:rPr>
                <w:sz w:val="18"/>
                <w:szCs w:val="18"/>
              </w:rPr>
              <w:t xml:space="preserve">         - </w:t>
            </w:r>
            <w:r w:rsidR="00F95241" w:rsidRPr="00F95241">
              <w:rPr>
                <w:sz w:val="16"/>
                <w:szCs w:val="16"/>
              </w:rPr>
              <w:t>APEMS</w:t>
            </w:r>
            <w:r w:rsidR="00F95241">
              <w:rPr>
                <w:sz w:val="16"/>
                <w:szCs w:val="16"/>
              </w:rPr>
              <w:t xml:space="preserve"> </w:t>
            </w:r>
            <w:r w:rsidR="00F95241" w:rsidRPr="00F95241">
              <w:rPr>
                <w:sz w:val="18"/>
                <w:szCs w:val="18"/>
              </w:rPr>
              <w:t>Aventuriers</w:t>
            </w:r>
          </w:p>
          <w:p w:rsidR="00AE7CF4" w:rsidRDefault="00AE7CF4" w:rsidP="005C5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E7CF4">
              <w:rPr>
                <w:sz w:val="16"/>
                <w:szCs w:val="16"/>
              </w:rPr>
              <w:t>APEMS</w:t>
            </w:r>
            <w:r>
              <w:rPr>
                <w:sz w:val="18"/>
                <w:szCs w:val="18"/>
              </w:rPr>
              <w:t xml:space="preserve"> Aventuriers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76B3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94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APEMS</w:t>
            </w:r>
          </w:p>
        </w:tc>
      </w:tr>
    </w:tbl>
    <w:p w:rsidR="00AE7CF4" w:rsidRDefault="00AE7CF4" w:rsidP="00510BC9">
      <w:pPr>
        <w:spacing w:after="0"/>
        <w:jc w:val="both"/>
        <w:rPr>
          <w:b/>
          <w:sz w:val="24"/>
          <w:szCs w:val="24"/>
        </w:rPr>
      </w:pPr>
    </w:p>
    <w:p w:rsidR="00896830" w:rsidRDefault="00D534AF" w:rsidP="00510BC9">
      <w:pPr>
        <w:spacing w:after="0"/>
        <w:jc w:val="both"/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211455</wp:posOffset>
                </wp:positionV>
                <wp:extent cx="2390775" cy="1057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4AF" w:rsidRDefault="00D534AF" w:rsidP="00D534AF">
                            <w:pPr>
                              <w:spacing w:after="0"/>
                            </w:pPr>
                            <w:r>
                              <w:t>Horaires particuliers, préciser :</w:t>
                            </w:r>
                          </w:p>
                          <w:p w:rsidR="00D534AF" w:rsidRDefault="00D534AF" w:rsidP="00D534A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9.35pt;margin-top:16.65pt;width:18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" fillcolor="#f2f2f2 [3052]" stroked="f" strokeweight=".5pt">
                <v:textbox>
                  <w:txbxContent>
                    <w:p w:rsidR="00D534AF" w:rsidRDefault="00D534AF" w:rsidP="00D534AF">
                      <w:pPr>
                        <w:spacing w:after="0"/>
                      </w:pPr>
                      <w:r>
                        <w:t>Horaires particuliers, préciser :</w:t>
                      </w:r>
                    </w:p>
                    <w:p w:rsidR="00D534AF" w:rsidRDefault="00D534AF" w:rsidP="00D534A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35272">
        <w:rPr>
          <w:b/>
          <w:sz w:val="24"/>
          <w:szCs w:val="24"/>
        </w:rPr>
        <w:t>Fréquentation souhaitée</w:t>
      </w:r>
    </w:p>
    <w:tbl>
      <w:tblPr>
        <w:tblStyle w:val="Grilledutableau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1346"/>
        <w:gridCol w:w="1347"/>
        <w:gridCol w:w="1701"/>
      </w:tblGrid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Matin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Après-midi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7D35BA" w:rsidP="007D35BA">
            <w:pPr>
              <w:jc w:val="center"/>
            </w:pPr>
            <w:r>
              <w:t>Repas</w:t>
            </w:r>
            <w:r w:rsidR="00946E6C">
              <w:t xml:space="preserve"> de midi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Lundi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49731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4461">
              <w:t xml:space="preserve"> </w:t>
            </w:r>
            <w:r w:rsidR="007D35BA">
              <w:fldChar w:fldCharType="begin"/>
            </w:r>
            <w:r w:rsidR="007D35BA">
              <w:instrText xml:space="preserve"> SET   \* MERGEFORMAT </w:instrText>
            </w:r>
            <w:r w:rsidR="007D35BA">
              <w:fldChar w:fldCharType="end"/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21543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76B3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6227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389107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Mardi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016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81594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76B3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01568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537739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Mercredi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547058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891330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76B3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181734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71095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Jeudi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56201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78799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76B3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724675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173157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Vendredi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166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76B3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67101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76B3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90722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21046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</w:tbl>
    <w:p w:rsidR="006C025B" w:rsidRDefault="006C025B" w:rsidP="00510BC9">
      <w:pPr>
        <w:spacing w:after="0"/>
        <w:jc w:val="both"/>
        <w:rPr>
          <w:sz w:val="8"/>
          <w:szCs w:val="8"/>
        </w:rPr>
      </w:pPr>
    </w:p>
    <w:p w:rsidR="00896830" w:rsidRPr="00BA6311" w:rsidRDefault="00896830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BA6311" w:rsidTr="001319EF">
        <w:tc>
          <w:tcPr>
            <w:tcW w:w="9356" w:type="dxa"/>
            <w:shd w:val="clear" w:color="auto" w:fill="F2F2F2" w:themeFill="background1" w:themeFillShade="F2"/>
          </w:tcPr>
          <w:p w:rsidR="00BA6311" w:rsidRDefault="00BA6311" w:rsidP="00533B28">
            <w:pPr>
              <w:jc w:val="both"/>
            </w:pPr>
            <w:r>
              <w:t xml:space="preserve">Avez-vous une certaine souplesse quant aux jours ou demi-jours indiqués ?  </w:t>
            </w:r>
          </w:p>
        </w:tc>
      </w:tr>
    </w:tbl>
    <w:p w:rsidR="00BA6311" w:rsidRPr="00BA6311" w:rsidRDefault="00BA6311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5846"/>
      </w:tblGrid>
      <w:tr w:rsidR="00413CD3" w:rsidTr="001319EF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946E6C" w:rsidRDefault="00413CD3" w:rsidP="00413CD3">
            <w:pPr>
              <w:jc w:val="center"/>
            </w:pPr>
            <w:r>
              <w:t>En cas de fréquentation irrégulière</w:t>
            </w:r>
          </w:p>
          <w:p w:rsidR="00413CD3" w:rsidRDefault="00946E6C" w:rsidP="00413CD3">
            <w:pPr>
              <w:jc w:val="center"/>
            </w:pPr>
            <w:r>
              <w:t>(uniquement si AMF)</w:t>
            </w:r>
            <w:r w:rsidR="00413CD3">
              <w:t xml:space="preserve"> :</w:t>
            </w:r>
          </w:p>
        </w:tc>
        <w:tc>
          <w:tcPr>
            <w:tcW w:w="5846" w:type="dxa"/>
            <w:shd w:val="clear" w:color="auto" w:fill="F2F2F2" w:themeFill="background1" w:themeFillShade="F2"/>
            <w:vAlign w:val="center"/>
          </w:tcPr>
          <w:p w:rsidR="00413CD3" w:rsidRDefault="00413CD3" w:rsidP="00BA6311">
            <w:pPr>
              <w:tabs>
                <w:tab w:val="left" w:pos="3861"/>
              </w:tabs>
            </w:pPr>
            <w:r>
              <w:t xml:space="preserve">Nombre de demi-journées par semaine : </w:t>
            </w:r>
          </w:p>
          <w:p w:rsidR="00413CD3" w:rsidRDefault="00413CD3" w:rsidP="00533B28">
            <w:r>
              <w:t>Nombre de journées</w:t>
            </w:r>
            <w:r w:rsidR="0071788B">
              <w:t xml:space="preserve"> entières</w:t>
            </w:r>
            <w:r>
              <w:t xml:space="preserve"> par semaine : </w:t>
            </w:r>
          </w:p>
        </w:tc>
      </w:tr>
    </w:tbl>
    <w:p w:rsidR="00413CD3" w:rsidRDefault="00413CD3" w:rsidP="00510BC9">
      <w:pPr>
        <w:spacing w:after="0"/>
        <w:jc w:val="both"/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356"/>
      </w:tblGrid>
      <w:tr w:rsidR="000572CE" w:rsidTr="001319EF">
        <w:trPr>
          <w:trHeight w:hRule="exact" w:val="1361"/>
        </w:trPr>
        <w:tc>
          <w:tcPr>
            <w:tcW w:w="9356" w:type="dxa"/>
            <w:shd w:val="clear" w:color="auto" w:fill="F2F2F2" w:themeFill="background1" w:themeFillShade="F2"/>
          </w:tcPr>
          <w:p w:rsidR="000572CE" w:rsidRDefault="000572CE" w:rsidP="00510BC9">
            <w:pPr>
              <w:jc w:val="both"/>
            </w:pPr>
            <w:r>
              <w:t>Remarques éventuelles :</w:t>
            </w:r>
            <w:r w:rsidR="00013367">
              <w:t xml:space="preserve"> </w:t>
            </w:r>
          </w:p>
          <w:sdt>
            <w:sdtPr>
              <w:id w:val="698896219"/>
              <w:lock w:val="sdtLocked"/>
              <w:showingPlcHdr/>
              <w:text w:multiLine="1"/>
            </w:sdtPr>
            <w:sdtEndPr/>
            <w:sdtContent>
              <w:p w:rsidR="000572CE" w:rsidRDefault="00013367" w:rsidP="00D916D0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0572CE" w:rsidRDefault="000572CE" w:rsidP="00510BC9">
            <w:pPr>
              <w:jc w:val="both"/>
            </w:pPr>
          </w:p>
          <w:p w:rsidR="000572CE" w:rsidRDefault="000572CE" w:rsidP="00510BC9">
            <w:pPr>
              <w:jc w:val="both"/>
            </w:pPr>
          </w:p>
          <w:p w:rsidR="00BF49FA" w:rsidRDefault="00BF49FA" w:rsidP="00510BC9">
            <w:pPr>
              <w:jc w:val="both"/>
            </w:pPr>
          </w:p>
        </w:tc>
      </w:tr>
    </w:tbl>
    <w:p w:rsidR="000B6DEA" w:rsidRPr="00654461" w:rsidRDefault="000B6DEA" w:rsidP="00510BC9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461" w:rsidRDefault="001F1891" w:rsidP="00510BC9">
      <w:pPr>
        <w:spacing w:after="0"/>
        <w:jc w:val="both"/>
        <w:rPr>
          <w:b/>
          <w:sz w:val="24"/>
          <w:szCs w:val="24"/>
        </w:rPr>
      </w:pPr>
      <w:r w:rsidRPr="001F1891">
        <w:rPr>
          <w:b/>
          <w:sz w:val="24"/>
          <w:szCs w:val="24"/>
        </w:rPr>
        <w:lastRenderedPageBreak/>
        <w:t>Adulte</w:t>
      </w:r>
      <w:r w:rsidR="00955C20">
        <w:rPr>
          <w:b/>
          <w:sz w:val="24"/>
          <w:szCs w:val="24"/>
        </w:rPr>
        <w:t>(</w:t>
      </w:r>
      <w:r w:rsidRPr="001F1891">
        <w:rPr>
          <w:b/>
          <w:sz w:val="24"/>
          <w:szCs w:val="24"/>
        </w:rPr>
        <w:t>s</w:t>
      </w:r>
      <w:r w:rsidR="00955C20">
        <w:rPr>
          <w:b/>
          <w:sz w:val="24"/>
          <w:szCs w:val="24"/>
        </w:rPr>
        <w:t>)</w:t>
      </w:r>
      <w:r w:rsidRPr="001F1891">
        <w:rPr>
          <w:b/>
          <w:sz w:val="24"/>
          <w:szCs w:val="24"/>
        </w:rPr>
        <w:t xml:space="preserve"> vivant avec l'enfant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3686"/>
      </w:tblGrid>
      <w:tr w:rsidR="001E4D90" w:rsidTr="00AA0E48">
        <w:trPr>
          <w:trHeight w:hRule="exact" w:val="794"/>
        </w:trPr>
        <w:tc>
          <w:tcPr>
            <w:tcW w:w="2518" w:type="dxa"/>
            <w:shd w:val="clear" w:color="auto" w:fill="F2F2F2" w:themeFill="background1" w:themeFillShade="F2"/>
            <w:noWrap/>
          </w:tcPr>
          <w:p w:rsidR="001E4D90" w:rsidRPr="001E4D90" w:rsidRDefault="00C76B3C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325945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les deux parents</w:t>
            </w:r>
          </w:p>
          <w:p w:rsidR="001E4D90" w:rsidRDefault="00C76B3C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5936687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mère</w:t>
            </w:r>
          </w:p>
          <w:p w:rsidR="001E4D90" w:rsidRDefault="00C76B3C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224729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père</w:t>
            </w:r>
          </w:p>
        </w:tc>
        <w:tc>
          <w:tcPr>
            <w:tcW w:w="3686" w:type="dxa"/>
            <w:shd w:val="clear" w:color="auto" w:fill="F2F2F2" w:themeFill="background1" w:themeFillShade="F2"/>
            <w:noWrap/>
          </w:tcPr>
          <w:p w:rsidR="001E4D90" w:rsidRPr="004246E8" w:rsidRDefault="00C76B3C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151518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mère avec autre conjoint(e)</w:t>
            </w:r>
          </w:p>
          <w:p w:rsidR="001E4D90" w:rsidRPr="004246E8" w:rsidRDefault="00C76B3C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3173876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père avec autre conjoint(e)</w:t>
            </w:r>
          </w:p>
          <w:p w:rsidR="001E4D90" w:rsidRDefault="00C76B3C" w:rsidP="00117ABE">
            <w:pPr>
              <w:jc w:val="both"/>
            </w:pPr>
            <w:sdt>
              <w:sdtPr>
                <w:rPr>
                  <w:sz w:val="20"/>
                  <w:szCs w:val="20"/>
                </w:rPr>
                <w:id w:val="256332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autre :</w:t>
            </w:r>
            <w:r w:rsidR="001E4D90">
              <w:t xml:space="preserve"> </w:t>
            </w:r>
          </w:p>
        </w:tc>
      </w:tr>
    </w:tbl>
    <w:p w:rsidR="001E4D90" w:rsidRPr="00AB5843" w:rsidRDefault="001E4D90" w:rsidP="00510BC9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09"/>
        <w:gridCol w:w="3700"/>
        <w:gridCol w:w="3701"/>
      </w:tblGrid>
      <w:tr w:rsidR="001F1891" w:rsidRPr="00696042" w:rsidTr="00AA0E48">
        <w:trPr>
          <w:trHeight w:hRule="exact" w:val="284"/>
        </w:trPr>
        <w:tc>
          <w:tcPr>
            <w:tcW w:w="1809" w:type="dxa"/>
            <w:shd w:val="clear" w:color="auto" w:fill="F2F2F2" w:themeFill="background1" w:themeFillShade="F2"/>
          </w:tcPr>
          <w:p w:rsidR="001F1891" w:rsidRPr="00696042" w:rsidRDefault="001F1891" w:rsidP="00510BC9">
            <w:pPr>
              <w:jc w:val="both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F1891" w:rsidRPr="00696042" w:rsidRDefault="00E52209" w:rsidP="00E52209">
            <w:pPr>
              <w:jc w:val="both"/>
            </w:pPr>
            <w:r w:rsidRPr="00696042">
              <w:t xml:space="preserve"> </w:t>
            </w:r>
            <w:sdt>
              <w:sdtPr>
                <w:rPr>
                  <w:sz w:val="20"/>
                  <w:szCs w:val="20"/>
                </w:rPr>
                <w:id w:val="2006472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 xml:space="preserve">mère </w:t>
            </w:r>
            <w:sdt>
              <w:sdtPr>
                <w:rPr>
                  <w:sz w:val="20"/>
                  <w:szCs w:val="20"/>
                </w:rPr>
                <w:id w:val="810907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 xml:space="preserve">père </w:t>
            </w:r>
            <w:sdt>
              <w:sdtPr>
                <w:rPr>
                  <w:sz w:val="20"/>
                  <w:szCs w:val="20"/>
                </w:rPr>
                <w:id w:val="-530186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>autre :</w:t>
            </w:r>
            <w:r w:rsidR="007D7C8F">
              <w:t xml:space="preserve"> 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:rsidR="001F1891" w:rsidRPr="00696042" w:rsidRDefault="00E52209" w:rsidP="00E52209">
            <w:pPr>
              <w:jc w:val="both"/>
            </w:pPr>
            <w:r w:rsidRPr="00696042">
              <w:t xml:space="preserve"> </w:t>
            </w:r>
            <w:sdt>
              <w:sdtPr>
                <w:rPr>
                  <w:sz w:val="20"/>
                  <w:szCs w:val="20"/>
                </w:rPr>
                <w:id w:val="-1030333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mère </w:t>
            </w:r>
            <w:sdt>
              <w:sdtPr>
                <w:rPr>
                  <w:sz w:val="20"/>
                  <w:szCs w:val="20"/>
                </w:rPr>
                <w:id w:val="818618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père </w:t>
            </w:r>
            <w:sdt>
              <w:sdtPr>
                <w:rPr>
                  <w:sz w:val="20"/>
                  <w:szCs w:val="20"/>
                </w:rPr>
                <w:id w:val="-647354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autre :</w:t>
            </w:r>
            <w:r w:rsidR="007D7C8F">
              <w:t xml:space="preserve"> </w:t>
            </w:r>
          </w:p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Nom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E61EAA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8C657D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Prénom</w:t>
            </w:r>
          </w:p>
        </w:tc>
        <w:tc>
          <w:tcPr>
            <w:tcW w:w="370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8C657D" w:rsidRPr="00696042" w:rsidTr="005D449F">
        <w:trPr>
          <w:trHeight w:hRule="exact"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C657D" w:rsidRPr="00696042" w:rsidRDefault="008C657D" w:rsidP="005F5DF6">
            <w:r w:rsidRPr="00696042">
              <w:t>Adresse</w:t>
            </w:r>
          </w:p>
        </w:tc>
        <w:tc>
          <w:tcPr>
            <w:tcW w:w="7401" w:type="dxa"/>
            <w:gridSpan w:val="2"/>
            <w:shd w:val="clear" w:color="auto" w:fill="F2F2F2" w:themeFill="background1" w:themeFillShade="F2"/>
            <w:vAlign w:val="center"/>
          </w:tcPr>
          <w:p w:rsidR="008C657D" w:rsidRPr="00696042" w:rsidRDefault="008C657D" w:rsidP="00987773">
            <w:pPr>
              <w:jc w:val="center"/>
            </w:pPr>
          </w:p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Téléphone(s)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 xml:space="preserve">E-mail 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Etat civil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Profession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E1C1A" w:rsidRPr="00696042" w:rsidRDefault="00AE1C1A" w:rsidP="00AB5843"/>
          <w:p w:rsidR="00AE1C1A" w:rsidRPr="00696042" w:rsidRDefault="00AE1C1A" w:rsidP="00AB5843"/>
          <w:p w:rsidR="001F1891" w:rsidRPr="00696042" w:rsidRDefault="00E52209" w:rsidP="00AB5843">
            <w:r w:rsidRPr="00696042">
              <w:t>Situation prof.</w:t>
            </w:r>
          </w:p>
          <w:p w:rsidR="00E52209" w:rsidRPr="00696042" w:rsidRDefault="00E52209" w:rsidP="00AB5843"/>
          <w:p w:rsidR="00E52209" w:rsidRPr="00696042" w:rsidRDefault="00E52209" w:rsidP="00AB5843"/>
        </w:tc>
        <w:tc>
          <w:tcPr>
            <w:tcW w:w="3700" w:type="dxa"/>
            <w:shd w:val="clear" w:color="auto" w:fill="F2F2F2" w:themeFill="background1" w:themeFillShade="F2"/>
          </w:tcPr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786625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en emploi</w:t>
            </w:r>
          </w:p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5556649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en formation</w:t>
            </w:r>
          </w:p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1497773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 chômage</w:t>
            </w:r>
            <w:r w:rsidR="00C034EC" w:rsidRPr="008F11E3">
              <w:rPr>
                <w:color w:val="FF0000"/>
              </w:rPr>
              <w:t>*</w:t>
            </w:r>
          </w:p>
          <w:p w:rsidR="00C034EC" w:rsidRDefault="00C76B3C" w:rsidP="000D71BD">
            <w:pPr>
              <w:jc w:val="both"/>
            </w:pPr>
            <w:sdt>
              <w:sdtPr>
                <w:rPr>
                  <w:sz w:val="20"/>
                  <w:szCs w:val="20"/>
                </w:rPr>
                <w:id w:val="-15277942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autre (RI, AI, au foyer...) : </w:t>
            </w:r>
          </w:p>
          <w:p w:rsidR="000D71BD" w:rsidRPr="00696042" w:rsidRDefault="000D71BD" w:rsidP="000D71BD">
            <w:pPr>
              <w:jc w:val="both"/>
            </w:pPr>
          </w:p>
        </w:tc>
        <w:tc>
          <w:tcPr>
            <w:tcW w:w="3701" w:type="dxa"/>
            <w:shd w:val="clear" w:color="auto" w:fill="F2F2F2" w:themeFill="background1" w:themeFillShade="F2"/>
          </w:tcPr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131484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en emploi</w:t>
            </w:r>
          </w:p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039120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en formation</w:t>
            </w:r>
          </w:p>
          <w:p w:rsidR="00C034EC" w:rsidRPr="00696042" w:rsidRDefault="00C76B3C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1289330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au chômage</w:t>
            </w:r>
            <w:r w:rsidR="00C034EC" w:rsidRPr="00752A2D">
              <w:rPr>
                <w:color w:val="FF0000"/>
              </w:rPr>
              <w:t>*</w:t>
            </w:r>
          </w:p>
          <w:p w:rsidR="001F1891" w:rsidRDefault="00C76B3C" w:rsidP="000D71BD">
            <w:pPr>
              <w:jc w:val="both"/>
            </w:pPr>
            <w:sdt>
              <w:sdtPr>
                <w:rPr>
                  <w:sz w:val="20"/>
                  <w:szCs w:val="20"/>
                </w:rPr>
                <w:id w:val="-2281522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autre (RI, AI, au foyer...) : </w:t>
            </w:r>
          </w:p>
          <w:p w:rsidR="000D71BD" w:rsidRPr="00696042" w:rsidRDefault="000D71BD" w:rsidP="000D71BD">
            <w:pPr>
              <w:jc w:val="both"/>
            </w:pPr>
          </w:p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Employeur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Adresse</w:t>
            </w:r>
            <w:r w:rsidR="00690CF2">
              <w:t xml:space="preserve"> et téléphone</w:t>
            </w:r>
            <w:r w:rsidRPr="00696042">
              <w:t xml:space="preserve"> prof.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  <w:tr w:rsidR="001F1891" w:rsidRPr="00696042" w:rsidTr="00AA0E48">
        <w:trPr>
          <w:trHeight w:hRule="exact" w:val="28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Taux d'activité</w:t>
            </w:r>
          </w:p>
        </w:tc>
        <w:tc>
          <w:tcPr>
            <w:tcW w:w="3700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  <w:tc>
          <w:tcPr>
            <w:tcW w:w="3701" w:type="dxa"/>
            <w:shd w:val="clear" w:color="auto" w:fill="F2F2F2" w:themeFill="background1" w:themeFillShade="F2"/>
            <w:vAlign w:val="center"/>
          </w:tcPr>
          <w:p w:rsidR="001F1891" w:rsidRPr="00696042" w:rsidRDefault="001F1891" w:rsidP="005F5DF6"/>
        </w:tc>
      </w:tr>
    </w:tbl>
    <w:p w:rsidR="001F1891" w:rsidRPr="008F11E3" w:rsidRDefault="004D4B7A" w:rsidP="00510BC9">
      <w:pPr>
        <w:spacing w:after="0"/>
        <w:jc w:val="both"/>
        <w:rPr>
          <w:b/>
          <w:color w:val="FF0000"/>
          <w:sz w:val="18"/>
          <w:szCs w:val="18"/>
        </w:rPr>
      </w:pPr>
      <w:r w:rsidRPr="008F11E3">
        <w:rPr>
          <w:b/>
          <w:color w:val="FF0000"/>
          <w:sz w:val="18"/>
          <w:szCs w:val="18"/>
        </w:rPr>
        <w:t>*Confirmation d'inscription ORP à fournir</w:t>
      </w:r>
    </w:p>
    <w:p w:rsidR="00AE7CF4" w:rsidRPr="00AE7CF4" w:rsidRDefault="00AE7CF4" w:rsidP="00510BC9">
      <w:pPr>
        <w:spacing w:after="0"/>
        <w:jc w:val="both"/>
        <w:rPr>
          <w:b/>
          <w:sz w:val="6"/>
          <w:szCs w:val="6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14"/>
      </w:tblGrid>
      <w:tr w:rsidR="00AE7CF4" w:rsidTr="001319EF">
        <w:trPr>
          <w:cantSplit/>
          <w:trHeight w:hRule="exact" w:val="851"/>
        </w:trPr>
        <w:tc>
          <w:tcPr>
            <w:tcW w:w="9214" w:type="dxa"/>
            <w:shd w:val="clear" w:color="auto" w:fill="F2F2F2" w:themeFill="background1" w:themeFillShade="F2"/>
          </w:tcPr>
          <w:p w:rsidR="00AE7CF4" w:rsidRDefault="00AE7CF4" w:rsidP="00DB60DD">
            <w:pPr>
              <w:jc w:val="both"/>
            </w:pPr>
            <w:r>
              <w:t xml:space="preserve">Si déménagement prévu, indiquer date et adresse : </w:t>
            </w:r>
          </w:p>
          <w:sdt>
            <w:sdtPr>
              <w:id w:val="1177618396"/>
              <w:lock w:val="sdtLocked"/>
              <w:showingPlcHdr/>
              <w:text w:multiLine="1"/>
            </w:sdtPr>
            <w:sdtEndPr/>
            <w:sdtContent>
              <w:p w:rsidR="00AE7CF4" w:rsidRDefault="00AE7CF4" w:rsidP="00CC4729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AE7CF4" w:rsidRDefault="00AE7CF4" w:rsidP="00DB60DD">
            <w:pPr>
              <w:jc w:val="both"/>
            </w:pPr>
          </w:p>
        </w:tc>
      </w:tr>
    </w:tbl>
    <w:p w:rsidR="004D4B7A" w:rsidRPr="004D4B7A" w:rsidRDefault="004D4B7A" w:rsidP="00510BC9">
      <w:pPr>
        <w:spacing w:after="0"/>
        <w:jc w:val="both"/>
        <w:rPr>
          <w:b/>
          <w:sz w:val="16"/>
          <w:szCs w:val="16"/>
        </w:rPr>
      </w:pPr>
    </w:p>
    <w:p w:rsidR="004D4B7A" w:rsidRDefault="004D4B7A" w:rsidP="0069604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cas de séparation/divorce, merci de comm</w:t>
      </w:r>
      <w:r w:rsidR="003C3382">
        <w:rPr>
          <w:b/>
          <w:sz w:val="24"/>
          <w:szCs w:val="24"/>
        </w:rPr>
        <w:t>uniquer les informations du parent ne partageant</w:t>
      </w:r>
      <w:r>
        <w:rPr>
          <w:b/>
          <w:sz w:val="24"/>
          <w:szCs w:val="24"/>
        </w:rPr>
        <w:t xml:space="preserve"> pas le domicile principal avec l'enfant : </w:t>
      </w:r>
    </w:p>
    <w:tbl>
      <w:tblPr>
        <w:tblStyle w:val="Grilledutableau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26"/>
        <w:gridCol w:w="3078"/>
        <w:gridCol w:w="1027"/>
        <w:gridCol w:w="431"/>
        <w:gridCol w:w="3147"/>
      </w:tblGrid>
      <w:tr w:rsidR="001C46AC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Nom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752A2D"/>
        </w:tc>
        <w:tc>
          <w:tcPr>
            <w:tcW w:w="1458" w:type="dxa"/>
            <w:gridSpan w:val="2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Prénom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E5604F"/>
        </w:tc>
      </w:tr>
      <w:tr w:rsidR="001C46AC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Adresse</w:t>
            </w:r>
          </w:p>
        </w:tc>
        <w:tc>
          <w:tcPr>
            <w:tcW w:w="7683" w:type="dxa"/>
            <w:gridSpan w:val="4"/>
            <w:shd w:val="clear" w:color="auto" w:fill="F2F2F2" w:themeFill="background1" w:themeFillShade="F2"/>
            <w:vAlign w:val="center"/>
          </w:tcPr>
          <w:p w:rsidR="001C46AC" w:rsidRPr="00696042" w:rsidRDefault="001C46AC" w:rsidP="00E5604F"/>
        </w:tc>
      </w:tr>
      <w:tr w:rsidR="00013367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13367" w:rsidRPr="00696042" w:rsidRDefault="00013367" w:rsidP="00E5604F">
            <w:r w:rsidRPr="00696042">
              <w:t>Téléphone(s)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13367" w:rsidRPr="00696042" w:rsidRDefault="00013367" w:rsidP="00E5604F"/>
        </w:tc>
        <w:tc>
          <w:tcPr>
            <w:tcW w:w="102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3367" w:rsidRPr="00696042" w:rsidRDefault="00013367" w:rsidP="00E5604F">
            <w:r w:rsidRPr="00696042">
              <w:t>E-mail</w:t>
            </w:r>
          </w:p>
        </w:tc>
        <w:tc>
          <w:tcPr>
            <w:tcW w:w="3578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3367" w:rsidRPr="00696042" w:rsidRDefault="00013367" w:rsidP="00E5604F"/>
        </w:tc>
      </w:tr>
    </w:tbl>
    <w:p w:rsidR="004D4B7A" w:rsidRDefault="004D4B7A" w:rsidP="00510BC9">
      <w:pPr>
        <w:spacing w:after="0"/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999"/>
      </w:tblGrid>
      <w:tr w:rsidR="00157562" w:rsidTr="005F1F77">
        <w:trPr>
          <w:cantSplit/>
          <w:trHeight w:hRule="exact" w:val="567"/>
        </w:trPr>
        <w:tc>
          <w:tcPr>
            <w:tcW w:w="2518" w:type="dxa"/>
            <w:shd w:val="clear" w:color="auto" w:fill="F2F2F2" w:themeFill="background1" w:themeFillShade="F2"/>
          </w:tcPr>
          <w:p w:rsidR="004D4B7A" w:rsidRPr="004D4B7A" w:rsidRDefault="004D4B7A" w:rsidP="00141445">
            <w:r w:rsidRPr="004D4B7A">
              <w:t xml:space="preserve">Lieu :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D4B7A" w:rsidRPr="004D4B7A" w:rsidRDefault="004D4B7A" w:rsidP="00BC0F24">
            <w:r w:rsidRPr="004D4B7A">
              <w:t>Date :</w:t>
            </w:r>
            <w:r w:rsidR="00157562">
              <w:t xml:space="preserve"> 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4D4B7A" w:rsidRDefault="004D4B7A" w:rsidP="007F1E06">
            <w:pPr>
              <w:rPr>
                <w:sz w:val="20"/>
                <w:szCs w:val="20"/>
              </w:rPr>
            </w:pPr>
            <w:r w:rsidRPr="004D4B7A">
              <w:t>Signature(s) :</w:t>
            </w:r>
            <w:r w:rsidR="00157562">
              <w:t xml:space="preserve"> </w:t>
            </w:r>
          </w:p>
          <w:p w:rsidR="00533B28" w:rsidRPr="004D4B7A" w:rsidRDefault="00533B28" w:rsidP="00533B28">
            <w:pPr>
              <w:jc w:val="both"/>
            </w:pPr>
          </w:p>
        </w:tc>
      </w:tr>
    </w:tbl>
    <w:p w:rsidR="004D4B7A" w:rsidRDefault="00157562" w:rsidP="00157562">
      <w:pPr>
        <w:spacing w:after="0"/>
        <w:jc w:val="center"/>
        <w:rPr>
          <w:sz w:val="16"/>
          <w:szCs w:val="16"/>
        </w:rPr>
      </w:pPr>
      <w:r w:rsidRPr="00157562">
        <w:rPr>
          <w:sz w:val="16"/>
          <w:szCs w:val="16"/>
        </w:rPr>
        <w:t>Par votre signature, vous confirmez l'exactitude des indications de ce formulaire et donnez votre accord à ce qu'elles figurent sur la liste d'attente AJENOL, consultée par les directions des lieux d'accueil et les coordinatrices de l'accueil familial</w:t>
      </w:r>
    </w:p>
    <w:p w:rsidR="004757D3" w:rsidRPr="00157562" w:rsidRDefault="004757D3" w:rsidP="00157562">
      <w:pPr>
        <w:spacing w:after="0"/>
        <w:jc w:val="center"/>
        <w:rPr>
          <w:sz w:val="16"/>
          <w:szCs w:val="16"/>
        </w:rPr>
      </w:pPr>
    </w:p>
    <w:p w:rsidR="00584139" w:rsidRPr="00533B28" w:rsidRDefault="00584139" w:rsidP="00E800BE">
      <w:pPr>
        <w:spacing w:after="0"/>
        <w:jc w:val="center"/>
        <w:rPr>
          <w:b/>
          <w:color w:val="FF0000"/>
          <w:sz w:val="20"/>
          <w:szCs w:val="20"/>
        </w:rPr>
      </w:pPr>
      <w:r w:rsidRPr="00533B28">
        <w:rPr>
          <w:b/>
          <w:color w:val="FF0000"/>
          <w:sz w:val="20"/>
          <w:szCs w:val="20"/>
        </w:rPr>
        <w:t>IMPORTANT :</w:t>
      </w:r>
    </w:p>
    <w:p w:rsidR="00584139" w:rsidRPr="00533B28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VOTRE DEMANDE NE SERA PRISE EN COMPTE QUE SI ELLE EST ENTIÈREMENT COMPLÉTÉE</w:t>
      </w:r>
    </w:p>
    <w:p w:rsidR="00584139" w:rsidRPr="00533B28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AUCUNE CONFIRMATION DE VOTRE DEMANDE NE SERA ENVOYÉE PAR L'AJENOL</w:t>
      </w:r>
    </w:p>
    <w:p w:rsidR="00584139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L'INSCRIPTION SUR LA LISTE D'ATTENTE NE GARANTIT PAS L'OCTROI D'UNE PLACE D'ACCUEIL</w:t>
      </w:r>
    </w:p>
    <w:p w:rsidR="00BD1208" w:rsidRDefault="00BD1208" w:rsidP="00584139">
      <w:pPr>
        <w:spacing w:after="0"/>
        <w:jc w:val="center"/>
        <w:rPr>
          <w:b/>
          <w:sz w:val="18"/>
          <w:szCs w:val="18"/>
        </w:rPr>
      </w:pPr>
    </w:p>
    <w:p w:rsidR="00BD1208" w:rsidRDefault="00BD1208" w:rsidP="00BD1208">
      <w:pPr>
        <w:spacing w:after="0"/>
        <w:jc w:val="both"/>
        <w:rPr>
          <w:color w:val="FF0000"/>
          <w:sz w:val="16"/>
          <w:szCs w:val="16"/>
        </w:rPr>
      </w:pPr>
      <w:r w:rsidRPr="00955C20">
        <w:rPr>
          <w:b/>
          <w:color w:val="FF0000"/>
          <w:sz w:val="24"/>
          <w:szCs w:val="24"/>
        </w:rPr>
        <w:t>VOTRE DEMANDE DOIT ÊTRE RÉACTUALISÉE TOUS LES 4 MOIS</w:t>
      </w:r>
      <w:r w:rsidRPr="006C025B">
        <w:rPr>
          <w:color w:val="FF0000"/>
        </w:rPr>
        <w:t xml:space="preserve"> </w:t>
      </w:r>
      <w:r>
        <w:rPr>
          <w:color w:val="FF0000"/>
          <w:sz w:val="16"/>
          <w:szCs w:val="16"/>
        </w:rPr>
        <w:t>(f</w:t>
      </w:r>
      <w:r w:rsidRPr="00B85DA4">
        <w:rPr>
          <w:color w:val="FF0000"/>
          <w:sz w:val="16"/>
          <w:szCs w:val="16"/>
        </w:rPr>
        <w:t xml:space="preserve">ormulaire sur </w:t>
      </w:r>
      <w:r w:rsidRPr="00654461">
        <w:rPr>
          <w:color w:val="FF0000"/>
          <w:sz w:val="16"/>
          <w:szCs w:val="16"/>
        </w:rPr>
        <w:t>www.ajenol.ch</w:t>
      </w:r>
      <w:r w:rsidRPr="00B85DA4">
        <w:rPr>
          <w:color w:val="FF0000"/>
          <w:sz w:val="16"/>
          <w:szCs w:val="16"/>
        </w:rPr>
        <w:t>)</w:t>
      </w:r>
    </w:p>
    <w:p w:rsidR="00584139" w:rsidRDefault="00584139" w:rsidP="00584139">
      <w:pPr>
        <w:spacing w:after="0"/>
        <w:rPr>
          <w:b/>
          <w:sz w:val="18"/>
          <w:szCs w:val="18"/>
        </w:rPr>
      </w:pPr>
    </w:p>
    <w:p w:rsidR="00584139" w:rsidRPr="00584139" w:rsidRDefault="00584139" w:rsidP="00584139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>Le formulaire dûment complété et signé est à retourner soit par</w:t>
      </w:r>
      <w:r>
        <w:rPr>
          <w:sz w:val="20"/>
          <w:szCs w:val="20"/>
        </w:rPr>
        <w:t xml:space="preserve"> :</w:t>
      </w:r>
    </w:p>
    <w:p w:rsidR="00584139" w:rsidRPr="00584139" w:rsidRDefault="00584139" w:rsidP="00584139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 xml:space="preserve">Courriel : </w:t>
      </w:r>
      <w:r w:rsidR="00533B28" w:rsidRPr="00533B28">
        <w:rPr>
          <w:b/>
          <w:sz w:val="20"/>
          <w:szCs w:val="20"/>
        </w:rPr>
        <w:t>info.ajenol@prilly.ch</w:t>
      </w:r>
      <w:r w:rsidR="00533B28">
        <w:rPr>
          <w:b/>
          <w:sz w:val="20"/>
          <w:szCs w:val="20"/>
        </w:rPr>
        <w:t xml:space="preserve">  </w:t>
      </w:r>
      <w:r w:rsidR="00533B28" w:rsidRPr="00533B28">
        <w:rPr>
          <w:sz w:val="20"/>
          <w:szCs w:val="20"/>
        </w:rPr>
        <w:t>ou</w:t>
      </w:r>
    </w:p>
    <w:p w:rsidR="00870261" w:rsidRPr="00AB5843" w:rsidRDefault="00584139" w:rsidP="00AB5843">
      <w:pPr>
        <w:spacing w:after="0"/>
        <w:jc w:val="center"/>
        <w:rPr>
          <w:b/>
          <w:sz w:val="20"/>
          <w:szCs w:val="20"/>
        </w:rPr>
      </w:pPr>
      <w:r w:rsidRPr="00584139">
        <w:rPr>
          <w:sz w:val="20"/>
          <w:szCs w:val="20"/>
        </w:rPr>
        <w:t xml:space="preserve">Courrier : </w:t>
      </w:r>
      <w:r>
        <w:rPr>
          <w:b/>
          <w:sz w:val="20"/>
          <w:szCs w:val="20"/>
        </w:rPr>
        <w:t xml:space="preserve">AJENOL - Case postale 96 - </w:t>
      </w:r>
      <w:r w:rsidRPr="00584139">
        <w:rPr>
          <w:b/>
          <w:sz w:val="20"/>
          <w:szCs w:val="20"/>
        </w:rPr>
        <w:t>1008 Prilly</w:t>
      </w:r>
    </w:p>
    <w:sectPr w:rsidR="00870261" w:rsidRPr="00AB5843" w:rsidSect="006544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62" w:rsidRDefault="00D26A62" w:rsidP="00A5307A">
      <w:pPr>
        <w:spacing w:after="0" w:line="240" w:lineRule="auto"/>
      </w:pPr>
      <w:r>
        <w:separator/>
      </w:r>
    </w:p>
  </w:endnote>
  <w:endnote w:type="continuationSeparator" w:id="0">
    <w:p w:rsidR="00D26A62" w:rsidRDefault="00D26A62" w:rsidP="00A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Pr="00870261" w:rsidRDefault="00870261" w:rsidP="00045914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2ABCF916" wp14:editId="2EAC86E7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10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Default="00870261" w:rsidP="00870261">
    <w:pPr>
      <w:spacing w:after="0"/>
      <w:jc w:val="both"/>
      <w:rPr>
        <w:color w:val="FF0000"/>
        <w:sz w:val="16"/>
        <w:szCs w:val="16"/>
      </w:rPr>
    </w:pPr>
    <w:r w:rsidRPr="00955C20">
      <w:rPr>
        <w:b/>
        <w:color w:val="FF0000"/>
        <w:sz w:val="24"/>
        <w:szCs w:val="24"/>
      </w:rPr>
      <w:t>VOTRE DEMANDE DOIT ÊTRE RÉACTUALISÉE TOUS LES 4 MOIS</w:t>
    </w:r>
    <w:r w:rsidRPr="006C025B">
      <w:rPr>
        <w:color w:val="FF0000"/>
      </w:rPr>
      <w:t xml:space="preserve"> </w:t>
    </w:r>
    <w:r w:rsidR="00533B28">
      <w:rPr>
        <w:color w:val="FF0000"/>
        <w:sz w:val="16"/>
        <w:szCs w:val="16"/>
      </w:rPr>
      <w:t>(f</w:t>
    </w:r>
    <w:r w:rsidRPr="00B85DA4">
      <w:rPr>
        <w:color w:val="FF0000"/>
        <w:sz w:val="16"/>
        <w:szCs w:val="16"/>
      </w:rPr>
      <w:t xml:space="preserve">ormulaire sur </w:t>
    </w:r>
    <w:r w:rsidRPr="00654461">
      <w:rPr>
        <w:color w:val="FF0000"/>
        <w:sz w:val="16"/>
        <w:szCs w:val="16"/>
      </w:rPr>
      <w:t>www.ajenol.ch</w:t>
    </w:r>
    <w:r w:rsidRPr="00B85DA4">
      <w:rPr>
        <w:color w:val="FF0000"/>
        <w:sz w:val="16"/>
        <w:szCs w:val="16"/>
      </w:rPr>
      <w:t>)</w:t>
    </w:r>
  </w:p>
  <w:p w:rsidR="00584139" w:rsidRDefault="0087026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62" w:rsidRDefault="00D26A62" w:rsidP="00A5307A">
      <w:pPr>
        <w:spacing w:after="0" w:line="240" w:lineRule="auto"/>
      </w:pPr>
      <w:r>
        <w:separator/>
      </w:r>
    </w:p>
  </w:footnote>
  <w:footnote w:type="continuationSeparator" w:id="0">
    <w:p w:rsidR="00D26A62" w:rsidRDefault="00D26A62" w:rsidP="00A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EA" w:rsidRPr="00DD53FA" w:rsidRDefault="000B6DEA" w:rsidP="000B6DE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62DE126D" wp14:editId="7C75DC5A">
          <wp:simplePos x="0" y="0"/>
          <wp:positionH relativeFrom="column">
            <wp:posOffset>-81915</wp:posOffset>
          </wp:positionH>
          <wp:positionV relativeFrom="paragraph">
            <wp:posOffset>-53340</wp:posOffset>
          </wp:positionV>
          <wp:extent cx="1256030" cy="216535"/>
          <wp:effectExtent l="0" t="0" r="1270" b="0"/>
          <wp:wrapThrough wrapText="bothSides">
            <wp:wrapPolygon edited="0">
              <wp:start x="0" y="0"/>
              <wp:lineTo x="0" y="19003"/>
              <wp:lineTo x="21294" y="19003"/>
              <wp:lineTo x="21294" y="0"/>
              <wp:lineTo x="0" y="0"/>
            </wp:wrapPolygon>
          </wp:wrapThrough>
          <wp:docPr id="7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D53FA">
      <w:rPr>
        <w:b/>
        <w:sz w:val="28"/>
        <w:szCs w:val="28"/>
      </w:rPr>
      <w:t>DEMANDE D'INSCRIPTION</w:t>
    </w:r>
    <w:r>
      <w:rPr>
        <w:b/>
        <w:sz w:val="28"/>
        <w:szCs w:val="28"/>
      </w:rPr>
      <w:t xml:space="preserve"> (suite)</w:t>
    </w:r>
  </w:p>
  <w:p w:rsidR="00F22E5A" w:rsidRDefault="00F22E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7A" w:rsidRPr="00DD53FA" w:rsidRDefault="00A5307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2DA0319" wp14:editId="60B5CB58">
          <wp:simplePos x="0" y="0"/>
          <wp:positionH relativeFrom="column">
            <wp:posOffset>-440055</wp:posOffset>
          </wp:positionH>
          <wp:positionV relativeFrom="paragraph">
            <wp:posOffset>-164465</wp:posOffset>
          </wp:positionV>
          <wp:extent cx="2424430" cy="419100"/>
          <wp:effectExtent l="0" t="0" r="0" b="0"/>
          <wp:wrapThrough wrapText="bothSides">
            <wp:wrapPolygon edited="0">
              <wp:start x="0" y="0"/>
              <wp:lineTo x="0" y="20618"/>
              <wp:lineTo x="21385" y="20618"/>
              <wp:lineTo x="21385" y="0"/>
              <wp:lineTo x="0" y="0"/>
            </wp:wrapPolygon>
          </wp:wrapThrough>
          <wp:docPr id="8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D53FA">
      <w:rPr>
        <w:b/>
        <w:sz w:val="28"/>
        <w:szCs w:val="28"/>
      </w:rPr>
      <w:t>DEMANDE D'INSCRIPTION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FE4"/>
    <w:multiLevelType w:val="hybridMultilevel"/>
    <w:tmpl w:val="CD941F9C"/>
    <w:lvl w:ilvl="0" w:tplc="D59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E15"/>
    <w:multiLevelType w:val="hybridMultilevel"/>
    <w:tmpl w:val="B8869D34"/>
    <w:lvl w:ilvl="0" w:tplc="150CC1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3U4pF88qavL3V1rFCnOKgaZctnssOvea9Rh8H5XjQdHiFkjYInsUXAkrYoTJMaMevCKsa15vaJOkgfJhHfdYg==" w:salt="axXBxSU2NsxBL23Rv+bG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13367"/>
    <w:rsid w:val="00045914"/>
    <w:rsid w:val="000572CE"/>
    <w:rsid w:val="000856D2"/>
    <w:rsid w:val="00090D96"/>
    <w:rsid w:val="000B341B"/>
    <w:rsid w:val="000B6DEA"/>
    <w:rsid w:val="000D71BD"/>
    <w:rsid w:val="00103DE2"/>
    <w:rsid w:val="00117ABE"/>
    <w:rsid w:val="001319EF"/>
    <w:rsid w:val="00141445"/>
    <w:rsid w:val="00157562"/>
    <w:rsid w:val="00191296"/>
    <w:rsid w:val="001C46AC"/>
    <w:rsid w:val="001E4D90"/>
    <w:rsid w:val="001E61CF"/>
    <w:rsid w:val="001F1891"/>
    <w:rsid w:val="00225C2C"/>
    <w:rsid w:val="00295010"/>
    <w:rsid w:val="002D07F9"/>
    <w:rsid w:val="002F4861"/>
    <w:rsid w:val="00335D01"/>
    <w:rsid w:val="00361DC1"/>
    <w:rsid w:val="003643D3"/>
    <w:rsid w:val="003826C7"/>
    <w:rsid w:val="003C3382"/>
    <w:rsid w:val="003E39FA"/>
    <w:rsid w:val="00413CD3"/>
    <w:rsid w:val="004246E8"/>
    <w:rsid w:val="00447928"/>
    <w:rsid w:val="004757D3"/>
    <w:rsid w:val="004A0DA4"/>
    <w:rsid w:val="004D4B7A"/>
    <w:rsid w:val="004E3306"/>
    <w:rsid w:val="00510BC9"/>
    <w:rsid w:val="00531BCD"/>
    <w:rsid w:val="00533B28"/>
    <w:rsid w:val="00535272"/>
    <w:rsid w:val="00555C11"/>
    <w:rsid w:val="00563667"/>
    <w:rsid w:val="00581EC0"/>
    <w:rsid w:val="00584139"/>
    <w:rsid w:val="005B7EF9"/>
    <w:rsid w:val="005C5F56"/>
    <w:rsid w:val="005F1F77"/>
    <w:rsid w:val="005F5DF6"/>
    <w:rsid w:val="00654461"/>
    <w:rsid w:val="00667F5F"/>
    <w:rsid w:val="00690CF2"/>
    <w:rsid w:val="00696042"/>
    <w:rsid w:val="006C025B"/>
    <w:rsid w:val="006D1C3D"/>
    <w:rsid w:val="006E4D11"/>
    <w:rsid w:val="0071788B"/>
    <w:rsid w:val="00752A2D"/>
    <w:rsid w:val="007D35BA"/>
    <w:rsid w:val="007D7C8F"/>
    <w:rsid w:val="007F1E06"/>
    <w:rsid w:val="007F49D5"/>
    <w:rsid w:val="007F79DC"/>
    <w:rsid w:val="00870261"/>
    <w:rsid w:val="00896830"/>
    <w:rsid w:val="008A015C"/>
    <w:rsid w:val="008C5075"/>
    <w:rsid w:val="008C657D"/>
    <w:rsid w:val="008D63A3"/>
    <w:rsid w:val="008F11E3"/>
    <w:rsid w:val="00923F58"/>
    <w:rsid w:val="00946E6C"/>
    <w:rsid w:val="00955C20"/>
    <w:rsid w:val="00956C7B"/>
    <w:rsid w:val="009839E5"/>
    <w:rsid w:val="00987773"/>
    <w:rsid w:val="009D0772"/>
    <w:rsid w:val="00A0337A"/>
    <w:rsid w:val="00A3183F"/>
    <w:rsid w:val="00A5307A"/>
    <w:rsid w:val="00A56384"/>
    <w:rsid w:val="00A77B80"/>
    <w:rsid w:val="00AA0E48"/>
    <w:rsid w:val="00AB1857"/>
    <w:rsid w:val="00AB5843"/>
    <w:rsid w:val="00AE1C1A"/>
    <w:rsid w:val="00AE7CF4"/>
    <w:rsid w:val="00AF2FA4"/>
    <w:rsid w:val="00B1799D"/>
    <w:rsid w:val="00B85DA4"/>
    <w:rsid w:val="00BA6311"/>
    <w:rsid w:val="00BB41BA"/>
    <w:rsid w:val="00BC0F24"/>
    <w:rsid w:val="00BD1208"/>
    <w:rsid w:val="00BE4442"/>
    <w:rsid w:val="00BF49FA"/>
    <w:rsid w:val="00C034EC"/>
    <w:rsid w:val="00C06903"/>
    <w:rsid w:val="00C16C46"/>
    <w:rsid w:val="00C76B3C"/>
    <w:rsid w:val="00C948B8"/>
    <w:rsid w:val="00CC02BB"/>
    <w:rsid w:val="00CC4729"/>
    <w:rsid w:val="00D10BA2"/>
    <w:rsid w:val="00D24936"/>
    <w:rsid w:val="00D26A62"/>
    <w:rsid w:val="00D534AF"/>
    <w:rsid w:val="00D916D0"/>
    <w:rsid w:val="00DC5CC9"/>
    <w:rsid w:val="00DD53FA"/>
    <w:rsid w:val="00DE3DEE"/>
    <w:rsid w:val="00E34B2F"/>
    <w:rsid w:val="00E44CF8"/>
    <w:rsid w:val="00E52209"/>
    <w:rsid w:val="00E5604F"/>
    <w:rsid w:val="00E61EAA"/>
    <w:rsid w:val="00E61F76"/>
    <w:rsid w:val="00E800BE"/>
    <w:rsid w:val="00EA38E0"/>
    <w:rsid w:val="00EA3D68"/>
    <w:rsid w:val="00EA3ECB"/>
    <w:rsid w:val="00EF58E7"/>
    <w:rsid w:val="00F00873"/>
    <w:rsid w:val="00F22E5A"/>
    <w:rsid w:val="00F3540C"/>
    <w:rsid w:val="00F65A15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AF5D46A-A14C-47A4-9BE6-BF643F7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6D1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TableauNormal"/>
    <w:uiPriority w:val="99"/>
    <w:rsid w:val="006D1C3D"/>
    <w:pPr>
      <w:spacing w:after="0" w:line="240" w:lineRule="auto"/>
    </w:pPr>
    <w:tblPr/>
  </w:style>
  <w:style w:type="paragraph" w:styleId="En-tte">
    <w:name w:val="header"/>
    <w:basedOn w:val="Normal"/>
    <w:link w:val="En-tt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07A"/>
  </w:style>
  <w:style w:type="paragraph" w:styleId="Pieddepage">
    <w:name w:val="footer"/>
    <w:basedOn w:val="Normal"/>
    <w:link w:val="Pieddepag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07A"/>
  </w:style>
  <w:style w:type="paragraph" w:styleId="Textedebulles">
    <w:name w:val="Balloon Text"/>
    <w:basedOn w:val="Normal"/>
    <w:link w:val="TextedebullesCar"/>
    <w:uiPriority w:val="99"/>
    <w:semiHidden/>
    <w:unhideWhenUsed/>
    <w:rsid w:val="00A5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0772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5B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544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139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AA0E48"/>
    <w:rPr>
      <w:sz w:val="16"/>
    </w:rPr>
  </w:style>
  <w:style w:type="character" w:customStyle="1" w:styleId="Style3">
    <w:name w:val="Style3"/>
    <w:basedOn w:val="Policepardfaut"/>
    <w:uiPriority w:val="1"/>
    <w:rsid w:val="00F3540C"/>
    <w:rPr>
      <w:sz w:val="20"/>
    </w:rPr>
  </w:style>
  <w:style w:type="character" w:customStyle="1" w:styleId="Style4">
    <w:name w:val="Style4"/>
    <w:basedOn w:val="Policepardfaut"/>
    <w:uiPriority w:val="1"/>
    <w:rsid w:val="00F3540C"/>
    <w:rPr>
      <w:sz w:val="18"/>
    </w:rPr>
  </w:style>
  <w:style w:type="character" w:customStyle="1" w:styleId="Style5">
    <w:name w:val="Style5"/>
    <w:basedOn w:val="Policepardfaut"/>
    <w:uiPriority w:val="1"/>
    <w:rsid w:val="00F3540C"/>
    <w:rPr>
      <w:sz w:val="18"/>
    </w:rPr>
  </w:style>
  <w:style w:type="character" w:customStyle="1" w:styleId="Style6">
    <w:name w:val="Style6"/>
    <w:basedOn w:val="Policepardfaut"/>
    <w:uiPriority w:val="1"/>
    <w:rsid w:val="00752A2D"/>
    <w:rPr>
      <w:sz w:val="20"/>
    </w:rPr>
  </w:style>
  <w:style w:type="character" w:customStyle="1" w:styleId="Style7">
    <w:name w:val="Style7"/>
    <w:basedOn w:val="Policepardfaut"/>
    <w:uiPriority w:val="1"/>
    <w:rsid w:val="00752A2D"/>
    <w:rPr>
      <w:sz w:val="22"/>
    </w:rPr>
  </w:style>
  <w:style w:type="character" w:customStyle="1" w:styleId="Italique11">
    <w:name w:val="Italique11"/>
    <w:basedOn w:val="Policepardfaut"/>
    <w:uiPriority w:val="1"/>
    <w:rsid w:val="00923F58"/>
    <w:rPr>
      <w:i/>
      <w:sz w:val="22"/>
    </w:rPr>
  </w:style>
  <w:style w:type="character" w:customStyle="1" w:styleId="Style8">
    <w:name w:val="Style8"/>
    <w:basedOn w:val="Policepardfaut"/>
    <w:uiPriority w:val="1"/>
    <w:rsid w:val="00923F58"/>
    <w:rPr>
      <w:i/>
      <w:sz w:val="22"/>
    </w:rPr>
  </w:style>
  <w:style w:type="character" w:customStyle="1" w:styleId="11">
    <w:name w:val="11"/>
    <w:basedOn w:val="Policepardfaut"/>
    <w:uiPriority w:val="1"/>
    <w:rsid w:val="00923F58"/>
    <w:rPr>
      <w:i/>
      <w:sz w:val="22"/>
    </w:rPr>
  </w:style>
  <w:style w:type="character" w:customStyle="1" w:styleId="Italique10">
    <w:name w:val="Italique10"/>
    <w:basedOn w:val="Policepardfaut"/>
    <w:uiPriority w:val="1"/>
    <w:qFormat/>
    <w:rsid w:val="00923F58"/>
    <w:rPr>
      <w:i/>
      <w:sz w:val="20"/>
    </w:rPr>
  </w:style>
  <w:style w:type="character" w:customStyle="1" w:styleId="10">
    <w:name w:val="10"/>
    <w:basedOn w:val="Policepardfaut"/>
    <w:uiPriority w:val="1"/>
    <w:qFormat/>
    <w:rsid w:val="00D916D0"/>
    <w:rPr>
      <w:sz w:val="20"/>
    </w:rPr>
  </w:style>
  <w:style w:type="character" w:customStyle="1" w:styleId="9">
    <w:name w:val="9"/>
    <w:basedOn w:val="Policepardfaut"/>
    <w:uiPriority w:val="1"/>
    <w:qFormat/>
    <w:rsid w:val="0019129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E585-CB98-449D-9484-F9B145F3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C7939F83.dotm</Template>
  <TotalTime>10</TotalTime>
  <Pages>2</Pages>
  <Words>488</Words>
  <Characters>2689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Masterimage</cp:lastModifiedBy>
  <cp:revision>4</cp:revision>
  <cp:lastPrinted>2020-03-12T14:04:00Z</cp:lastPrinted>
  <dcterms:created xsi:type="dcterms:W3CDTF">2020-03-12T14:20:00Z</dcterms:created>
  <dcterms:modified xsi:type="dcterms:W3CDTF">2020-03-12T14:46:00Z</dcterms:modified>
</cp:coreProperties>
</file>