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1C" w:rsidRPr="007D7A4A" w:rsidRDefault="002E1D48" w:rsidP="007D7A4A">
      <w:pPr>
        <w:jc w:val="center"/>
        <w:rPr>
          <w:sz w:val="28"/>
          <w:szCs w:val="28"/>
        </w:rPr>
      </w:pPr>
      <w:r>
        <w:rPr>
          <w:sz w:val="28"/>
          <w:szCs w:val="28"/>
        </w:rPr>
        <w:t>Réactualisation de la demande d'inscription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RPr="004246E8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4246E8" w:rsidRDefault="002E1D48" w:rsidP="00A8405B">
            <w:r>
              <w:t>Date de la réactualisation</w:t>
            </w:r>
            <w:r w:rsidR="00BB41BA" w:rsidRPr="004246E8">
              <w:t xml:space="preserve"> :</w:t>
            </w:r>
            <w:r w:rsidR="00BB41BA">
              <w:t xml:space="preserve"> </w:t>
            </w:r>
            <w:sdt>
              <w:sdtPr>
                <w:id w:val="-666092649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510BC9" w:rsidRDefault="008C5075" w:rsidP="00510BC9">
      <w:pPr>
        <w:spacing w:after="0"/>
        <w:jc w:val="both"/>
        <w:rPr>
          <w:b/>
          <w:sz w:val="8"/>
          <w:szCs w:val="8"/>
        </w:rPr>
      </w:pPr>
      <w:r>
        <w:rPr>
          <w:b/>
          <w:sz w:val="8"/>
          <w:szCs w:val="8"/>
        </w:rPr>
        <w:br w:type="textWrapping" w:clear="all"/>
      </w:r>
    </w:p>
    <w:p w:rsidR="000825CE" w:rsidRPr="000825CE" w:rsidRDefault="000825CE" w:rsidP="00510BC9">
      <w:pPr>
        <w:spacing w:after="0"/>
        <w:jc w:val="both"/>
        <w:rPr>
          <w:b/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825CE" w:rsidRPr="004246E8" w:rsidTr="00E11DF6">
        <w:trPr>
          <w:cantSplit/>
          <w:trHeight w:hRule="exact" w:val="340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0825CE" w:rsidRPr="004246E8" w:rsidRDefault="000825CE" w:rsidP="00A8405B">
            <w:r w:rsidRPr="004246E8">
              <w:t>Nom</w:t>
            </w:r>
            <w:r>
              <w:t xml:space="preserve"> et prénom de l'enfant</w:t>
            </w:r>
            <w:r w:rsidRPr="004246E8">
              <w:t xml:space="preserve"> :</w:t>
            </w:r>
            <w:r>
              <w:t xml:space="preserve"> </w:t>
            </w:r>
            <w:sdt>
              <w:sdtPr>
                <w:id w:val="471489598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EA3ECB" w:rsidRPr="004246E8" w:rsidRDefault="00EA3ECB" w:rsidP="007D7A4A">
      <w:pPr>
        <w:spacing w:after="120"/>
        <w:rPr>
          <w:sz w:val="2"/>
          <w:szCs w:val="2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61"/>
        <w:gridCol w:w="850"/>
        <w:gridCol w:w="4111"/>
      </w:tblGrid>
      <w:tr w:rsidR="00EA3ECB" w:rsidRPr="004246E8" w:rsidTr="00E11DF6">
        <w:trPr>
          <w:cantSplit/>
          <w:trHeight w:hRule="exact" w:val="567"/>
        </w:trPr>
        <w:tc>
          <w:tcPr>
            <w:tcW w:w="4361" w:type="dxa"/>
            <w:shd w:val="clear" w:color="auto" w:fill="F2F2F2" w:themeFill="background1" w:themeFillShade="F2"/>
          </w:tcPr>
          <w:p w:rsidR="00EA3ECB" w:rsidRPr="004246E8" w:rsidRDefault="00EA3ECB" w:rsidP="00510BC9">
            <w:pPr>
              <w:jc w:val="both"/>
            </w:pPr>
            <w:r w:rsidRPr="004246E8">
              <w:t xml:space="preserve">Date de naissance </w:t>
            </w:r>
            <w:proofErr w:type="gramStart"/>
            <w:r w:rsidRPr="004246E8">
              <w:t>ou</w:t>
            </w:r>
            <w:proofErr w:type="gramEnd"/>
            <w:r w:rsidRPr="004246E8">
              <w:t xml:space="preserve"> </w:t>
            </w:r>
          </w:p>
          <w:p w:rsidR="00EA3ECB" w:rsidRPr="004246E8" w:rsidRDefault="00EA3ECB" w:rsidP="003B674D">
            <w:r w:rsidRPr="004246E8">
              <w:t xml:space="preserve">terme </w:t>
            </w:r>
            <w:r w:rsidR="001E61CF">
              <w:t xml:space="preserve">prévu : </w:t>
            </w:r>
            <w:sdt>
              <w:sdtPr>
                <w:id w:val="843894412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A3ECB" w:rsidRPr="004246E8" w:rsidRDefault="00EA3ECB" w:rsidP="00C948B8">
            <w:pPr>
              <w:ind w:left="33" w:hanging="33"/>
              <w:jc w:val="center"/>
            </w:pPr>
            <w:r w:rsidRPr="004246E8">
              <w:t>Sexe :</w:t>
            </w:r>
            <w:r w:rsidR="008A015C">
              <w:t xml:space="preserve">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C948B8" w:rsidRPr="004246E8" w:rsidRDefault="008D781D" w:rsidP="009D0772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9233323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772" w:rsidRPr="009D077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fille          </w:t>
            </w:r>
            <w:sdt>
              <w:sdtPr>
                <w:rPr>
                  <w:sz w:val="20"/>
                  <w:szCs w:val="20"/>
                </w:rPr>
                <w:id w:val="-20118234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4246E8">
              <w:rPr>
                <w:sz w:val="32"/>
                <w:szCs w:val="32"/>
              </w:rPr>
              <w:t xml:space="preserve"> </w:t>
            </w:r>
            <w:r w:rsidR="00EA3ECB" w:rsidRPr="004246E8">
              <w:t xml:space="preserve">garçon         </w:t>
            </w:r>
            <w:sdt>
              <w:sdtPr>
                <w:rPr>
                  <w:sz w:val="20"/>
                  <w:szCs w:val="20"/>
                </w:rPr>
                <w:id w:val="17996473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A3ECB" w:rsidRPr="00BB41BA">
              <w:rPr>
                <w:sz w:val="32"/>
                <w:szCs w:val="32"/>
              </w:rPr>
              <w:t xml:space="preserve"> </w:t>
            </w:r>
            <w:r w:rsidR="00EA3ECB" w:rsidRPr="004246E8">
              <w:t>inconnu</w:t>
            </w:r>
          </w:p>
        </w:tc>
      </w:tr>
    </w:tbl>
    <w:p w:rsidR="00AB5843" w:rsidRDefault="00AB584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458"/>
        <w:gridCol w:w="4898"/>
      </w:tblGrid>
      <w:tr w:rsidR="002E1D48" w:rsidTr="00E11DF6">
        <w:trPr>
          <w:cantSplit/>
          <w:trHeight w:hRule="exact" w:val="340"/>
        </w:trPr>
        <w:tc>
          <w:tcPr>
            <w:tcW w:w="9356" w:type="dxa"/>
            <w:gridSpan w:val="2"/>
            <w:shd w:val="clear" w:color="auto" w:fill="F2F2F2" w:themeFill="background1" w:themeFillShade="F2"/>
            <w:vAlign w:val="center"/>
          </w:tcPr>
          <w:p w:rsidR="002E1D48" w:rsidRDefault="00E046EF" w:rsidP="00E046EF">
            <w:r>
              <w:t>Personne(s) responsable(s) :</w:t>
            </w:r>
            <w:r w:rsidR="00A8405B">
              <w:t xml:space="preserve"> </w:t>
            </w:r>
            <w:sdt>
              <w:sdtPr>
                <w:id w:val="-975828255"/>
                <w:lock w:val="sdtLocked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046EF" w:rsidTr="00E11DF6">
        <w:trPr>
          <w:cantSplit/>
          <w:trHeight w:hRule="exact" w:val="851"/>
        </w:trPr>
        <w:tc>
          <w:tcPr>
            <w:tcW w:w="4458" w:type="dxa"/>
            <w:shd w:val="clear" w:color="auto" w:fill="F2F2F2" w:themeFill="background1" w:themeFillShade="F2"/>
          </w:tcPr>
          <w:p w:rsidR="00E046EF" w:rsidRDefault="00E046EF" w:rsidP="00510BC9">
            <w:pPr>
              <w:jc w:val="both"/>
            </w:pPr>
            <w:r>
              <w:t>Adresse :</w:t>
            </w:r>
            <w:r w:rsidR="00A8405B">
              <w:t xml:space="preserve"> </w:t>
            </w:r>
          </w:p>
          <w:sdt>
            <w:sdtPr>
              <w:id w:val="100926666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A8405B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E046EF" w:rsidRDefault="00E046EF" w:rsidP="00510BC9">
            <w:pPr>
              <w:jc w:val="both"/>
            </w:pPr>
          </w:p>
          <w:p w:rsidR="00E046EF" w:rsidRDefault="00E046EF" w:rsidP="00510BC9">
            <w:pPr>
              <w:jc w:val="both"/>
            </w:pPr>
          </w:p>
        </w:tc>
        <w:tc>
          <w:tcPr>
            <w:tcW w:w="4898" w:type="dxa"/>
            <w:shd w:val="clear" w:color="auto" w:fill="F2F2F2" w:themeFill="background1" w:themeFillShade="F2"/>
          </w:tcPr>
          <w:p w:rsidR="00E046EF" w:rsidRDefault="00E046EF" w:rsidP="00E046EF">
            <w:pPr>
              <w:jc w:val="both"/>
            </w:pPr>
            <w:r>
              <w:t>Téléphone(s) :</w:t>
            </w:r>
          </w:p>
          <w:sdt>
            <w:sdtPr>
              <w:id w:val="-1115667436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A8405B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</w:tbl>
    <w:p w:rsidR="002E1D48" w:rsidRPr="00513216" w:rsidRDefault="002E1D48" w:rsidP="00510BC9">
      <w:pPr>
        <w:spacing w:after="0"/>
        <w:jc w:val="both"/>
        <w:rPr>
          <w:sz w:val="14"/>
          <w:szCs w:val="1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37"/>
      </w:tblGrid>
      <w:tr w:rsidR="00BB41BA" w:rsidTr="00E046EF">
        <w:trPr>
          <w:cantSplit/>
          <w:trHeight w:hRule="exact" w:val="284"/>
        </w:trPr>
        <w:tc>
          <w:tcPr>
            <w:tcW w:w="5637" w:type="dxa"/>
            <w:shd w:val="clear" w:color="auto" w:fill="F2F2F2" w:themeFill="background1" w:themeFillShade="F2"/>
          </w:tcPr>
          <w:p w:rsidR="00BB41BA" w:rsidRPr="00BB41BA" w:rsidRDefault="00BB41BA" w:rsidP="00533B28">
            <w:pPr>
              <w:jc w:val="both"/>
            </w:pPr>
            <w:r w:rsidRPr="00BB41BA">
              <w:t>Date d'accueil souhaitée :</w:t>
            </w:r>
            <w:r>
              <w:t xml:space="preserve"> </w:t>
            </w:r>
            <w:sdt>
              <w:sdtPr>
                <w:id w:val="-2008121222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F20363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</w:tbl>
    <w:p w:rsidR="00D24936" w:rsidRPr="002E1D48" w:rsidRDefault="00D24936" w:rsidP="00510BC9">
      <w:pPr>
        <w:spacing w:after="0"/>
        <w:jc w:val="both"/>
        <w:rPr>
          <w:b/>
          <w:sz w:val="10"/>
          <w:szCs w:val="10"/>
        </w:rPr>
      </w:pPr>
    </w:p>
    <w:p w:rsidR="00C948B8" w:rsidRDefault="008A015C" w:rsidP="00510BC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Mode</w:t>
      </w:r>
      <w:r w:rsidR="00801C95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d'accueil</w:t>
      </w:r>
      <w:r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76"/>
        <w:gridCol w:w="2381"/>
        <w:gridCol w:w="2381"/>
        <w:gridCol w:w="2184"/>
      </w:tblGrid>
      <w:tr w:rsidR="00531BCD" w:rsidTr="00E11DF6">
        <w:tc>
          <w:tcPr>
            <w:tcW w:w="2376" w:type="dxa"/>
            <w:shd w:val="clear" w:color="auto" w:fill="F2F2F2" w:themeFill="background1" w:themeFillShade="F2"/>
          </w:tcPr>
          <w:p w:rsidR="00EF58E7" w:rsidRPr="00EF58E7" w:rsidRDefault="008D781D" w:rsidP="00EF58E7">
            <w:pPr>
              <w:jc w:val="center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6282826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 w:rsidRPr="00EF58E7">
              <w:rPr>
                <w:b/>
              </w:rPr>
              <w:t xml:space="preserve"> </w:t>
            </w:r>
            <w:r w:rsidR="00EF58E7" w:rsidRPr="00EF58E7">
              <w:t xml:space="preserve">Accueillante en milieu familial </w:t>
            </w:r>
            <w:r w:rsidR="00EF58E7" w:rsidRPr="00535272">
              <w:rPr>
                <w:sz w:val="20"/>
                <w:szCs w:val="20"/>
              </w:rPr>
              <w:t>(AMF)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8D781D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1538364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rPr>
                <w:b/>
                <w:sz w:val="32"/>
                <w:szCs w:val="32"/>
              </w:rPr>
              <w:t xml:space="preserve"> </w:t>
            </w:r>
            <w:r w:rsidR="00EF58E7">
              <w:t xml:space="preserve">Crèche garderie </w:t>
            </w:r>
            <w:r w:rsidR="00EF58E7" w:rsidRPr="00535272">
              <w:rPr>
                <w:sz w:val="20"/>
                <w:szCs w:val="20"/>
              </w:rPr>
              <w:t>(CVE)</w:t>
            </w:r>
          </w:p>
        </w:tc>
        <w:tc>
          <w:tcPr>
            <w:tcW w:w="2381" w:type="dxa"/>
            <w:shd w:val="clear" w:color="auto" w:fill="F2F2F2" w:themeFill="background1" w:themeFillShade="F2"/>
          </w:tcPr>
          <w:p w:rsidR="00EF58E7" w:rsidRPr="00EF58E7" w:rsidRDefault="008D781D" w:rsidP="00EF58E7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0185304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F58E7">
              <w:t xml:space="preserve"> Accueil pour écoliers </w:t>
            </w:r>
            <w:r w:rsidR="00EF58E7" w:rsidRPr="00535272">
              <w:rPr>
                <w:sz w:val="20"/>
                <w:szCs w:val="20"/>
              </w:rPr>
              <w:t>(UAPE ou APEMS</w:t>
            </w:r>
            <w:r w:rsidR="008A015C" w:rsidRPr="00535272">
              <w:rPr>
                <w:sz w:val="20"/>
                <w:szCs w:val="20"/>
              </w:rPr>
              <w:t>)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:rsidR="00531BCD" w:rsidRDefault="00531BCD" w:rsidP="00531BCD">
            <w:pPr>
              <w:jc w:val="center"/>
            </w:pPr>
            <w:r>
              <w:t>Année scolaire :</w:t>
            </w:r>
          </w:p>
          <w:sdt>
            <w:sdtPr>
              <w:id w:val="131911534"/>
              <w:lock w:val="sdtLocked"/>
              <w:showingPlcHdr/>
              <w:dropDownList>
                <w:listItem w:displayText="1P" w:value="1P"/>
                <w:listItem w:displayText="2P" w:value="2P"/>
                <w:listItem w:displayText="3P" w:value="3P"/>
                <w:listItem w:displayText="4P" w:value="4P"/>
                <w:listItem w:displayText="5P" w:value="5P"/>
                <w:listItem w:displayText="6P" w:value="6P"/>
                <w:listItem w:displayText="7P" w:value="7P"/>
                <w:listItem w:displayText="8P" w:value="8P"/>
              </w:dropDownList>
            </w:sdtPr>
            <w:sdtEndPr/>
            <w:sdtContent>
              <w:p w:rsidR="00531BCD" w:rsidRDefault="00A8405B" w:rsidP="00A8405B">
                <w:pPr>
                  <w:jc w:val="center"/>
                </w:pPr>
                <w:r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p>
            </w:sdtContent>
          </w:sdt>
        </w:tc>
      </w:tr>
    </w:tbl>
    <w:p w:rsidR="008A015C" w:rsidRDefault="008A015C" w:rsidP="00510BC9">
      <w:pPr>
        <w:spacing w:after="0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>Lieu</w:t>
      </w:r>
      <w:r w:rsidR="00535272">
        <w:rPr>
          <w:b/>
          <w:sz w:val="24"/>
          <w:szCs w:val="24"/>
        </w:rPr>
        <w:t>(x) d'accueil souhaité(s)</w:t>
      </w:r>
      <w:r w:rsidR="00535272" w:rsidRPr="001F1891">
        <w:rPr>
          <w:b/>
          <w:sz w:val="16"/>
          <w:szCs w:val="16"/>
        </w:rPr>
        <w:t xml:space="preserve"> </w:t>
      </w:r>
      <w:r w:rsidR="00535272">
        <w:rPr>
          <w:b/>
          <w:sz w:val="16"/>
          <w:szCs w:val="16"/>
        </w:rPr>
        <w:t>- plusieurs choix possibles</w:t>
      </w:r>
    </w:p>
    <w:tbl>
      <w:tblPr>
        <w:tblStyle w:val="Grilledutableau"/>
        <w:tblW w:w="515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72"/>
        <w:gridCol w:w="1872"/>
        <w:gridCol w:w="1871"/>
        <w:gridCol w:w="1871"/>
        <w:gridCol w:w="1871"/>
      </w:tblGrid>
      <w:tr w:rsidR="00A3183F" w:rsidTr="00E11DF6"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8D781D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91942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proofErr w:type="spellStart"/>
            <w:r w:rsidR="00A3183F" w:rsidRPr="00A3183F">
              <w:t>Cheseaux</w:t>
            </w:r>
            <w:proofErr w:type="spellEnd"/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8D781D" w:rsidP="005C5F5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83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rPr>
                <w:sz w:val="20"/>
                <w:szCs w:val="20"/>
              </w:rPr>
              <w:t xml:space="preserve"> </w:t>
            </w:r>
            <w:r w:rsidR="00A3183F" w:rsidRPr="00A3183F">
              <w:t>Jouxtens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8D781D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3944753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Prilly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8D781D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18803864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Romanel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A3183F" w:rsidRPr="00A3183F" w:rsidRDefault="008D781D" w:rsidP="005C5F56">
            <w:pPr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8422093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3183F" w:rsidRPr="00A3183F">
              <w:t xml:space="preserve"> Sullens</w:t>
            </w:r>
          </w:p>
        </w:tc>
      </w:tr>
      <w:tr w:rsidR="006C025B" w:rsidTr="00E11DF6">
        <w:trPr>
          <w:trHeight w:val="752"/>
        </w:trPr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1700232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86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Galipette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8D781D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583211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A3183F">
              <w:rPr>
                <w:sz w:val="18"/>
                <w:szCs w:val="18"/>
              </w:rPr>
              <w:t>Petit-Navire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170455020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Tilleul</w:t>
            </w:r>
          </w:p>
          <w:p w:rsidR="006C025B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3711174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AD649F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Sorbiers</w:t>
            </w:r>
          </w:p>
          <w:p w:rsidR="006C025B" w:rsidRPr="00A3183F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6675972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194CD3" w:rsidRPr="00194CD3">
              <w:rPr>
                <w:sz w:val="16"/>
                <w:szCs w:val="16"/>
              </w:rPr>
              <w:t>CVE</w:t>
            </w:r>
            <w:r w:rsidR="00194CD3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Acacias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6230814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P'tits Bonshommes</w:t>
            </w:r>
          </w:p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Pr="00A3183F" w:rsidRDefault="006C025B" w:rsidP="005C5F56">
            <w:pPr>
              <w:rPr>
                <w:sz w:val="20"/>
                <w:szCs w:val="20"/>
              </w:rPr>
            </w:pPr>
          </w:p>
        </w:tc>
      </w:tr>
      <w:tr w:rsidR="006C025B" w:rsidTr="00E11DF6">
        <w:trPr>
          <w:trHeight w:val="413"/>
        </w:trPr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6C025B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-80107885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18"/>
                <w:szCs w:val="18"/>
              </w:rPr>
              <w:t xml:space="preserve"> Funambules</w:t>
            </w:r>
          </w:p>
          <w:p w:rsidR="006C025B" w:rsidRDefault="006C025B" w:rsidP="005C5F56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92156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A3183F">
              <w:rPr>
                <w:sz w:val="18"/>
                <w:szCs w:val="18"/>
              </w:rPr>
              <w:t xml:space="preserve"> Grand-Navire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20"/>
                <w:szCs w:val="20"/>
              </w:rPr>
            </w:pPr>
            <w:sdt>
              <w:sdtPr>
                <w:rPr>
                  <w:sz w:val="18"/>
                  <w:szCs w:val="18"/>
                </w:rPr>
                <w:id w:val="11394609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 w:rsidRPr="005C5F56">
              <w:rPr>
                <w:sz w:val="18"/>
                <w:szCs w:val="18"/>
              </w:rPr>
              <w:t xml:space="preserve"> Tilleul</w:t>
            </w:r>
          </w:p>
          <w:p w:rsidR="006C025B" w:rsidRDefault="008D781D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588508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 xml:space="preserve">APEMS 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34368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UAPE</w:t>
            </w:r>
            <w:r w:rsidR="006C025B">
              <w:rPr>
                <w:sz w:val="20"/>
                <w:szCs w:val="20"/>
              </w:rPr>
              <w:t xml:space="preserve"> </w:t>
            </w:r>
            <w:r w:rsidR="006C025B" w:rsidRPr="005C5F56">
              <w:rPr>
                <w:sz w:val="18"/>
                <w:szCs w:val="18"/>
              </w:rPr>
              <w:t>Explorateurs</w:t>
            </w:r>
            <w:r w:rsidR="00D5252E">
              <w:rPr>
                <w:sz w:val="18"/>
                <w:szCs w:val="18"/>
              </w:rPr>
              <w:t xml:space="preserve"> -</w:t>
            </w:r>
          </w:p>
          <w:p w:rsidR="00D5252E" w:rsidRDefault="00D5252E" w:rsidP="005C5F5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D5252E">
              <w:rPr>
                <w:sz w:val="16"/>
                <w:szCs w:val="16"/>
              </w:rPr>
              <w:t>APEMS</w:t>
            </w:r>
            <w:r>
              <w:rPr>
                <w:sz w:val="18"/>
                <w:szCs w:val="18"/>
              </w:rPr>
              <w:t xml:space="preserve"> Aventuriers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:rsidR="006C025B" w:rsidRDefault="008D781D" w:rsidP="005C5F56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4947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C025B">
              <w:rPr>
                <w:sz w:val="18"/>
                <w:szCs w:val="18"/>
              </w:rPr>
              <w:t xml:space="preserve"> </w:t>
            </w:r>
            <w:r w:rsidR="006C025B" w:rsidRPr="005C5F56">
              <w:rPr>
                <w:sz w:val="16"/>
                <w:szCs w:val="16"/>
              </w:rPr>
              <w:t>APEMS</w:t>
            </w:r>
          </w:p>
        </w:tc>
      </w:tr>
    </w:tbl>
    <w:p w:rsidR="00896830" w:rsidRDefault="00D14C90" w:rsidP="00510BC9">
      <w:pPr>
        <w:spacing w:after="0"/>
        <w:jc w:val="both"/>
      </w:pPr>
      <w:r>
        <w:rPr>
          <w:b/>
          <w:noProof/>
          <w:sz w:val="24"/>
          <w:szCs w:val="24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217805</wp:posOffset>
                </wp:positionV>
                <wp:extent cx="2381250" cy="10572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4C90" w:rsidRDefault="00D14C90" w:rsidP="00D14C90">
                            <w:pPr>
                              <w:spacing w:after="0"/>
                            </w:pPr>
                            <w:r>
                              <w:t>Horaires particuliers, préciser :</w:t>
                            </w:r>
                          </w:p>
                          <w:sdt>
                            <w:sdtPr>
                              <w:id w:val="-1881384888"/>
                              <w:lock w:val="sdtLocked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D14C90" w:rsidRDefault="00D14C90" w:rsidP="00D14C90">
                                <w:pPr>
                                  <w:spacing w:after="0"/>
                                </w:pPr>
                                <w:r w:rsidRPr="00923E3A">
                                  <w:rPr>
                                    <w:rStyle w:val="Textedelespacerserv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80.1pt;margin-top:17.15pt;width:18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" fillcolor="#f2f2f2 [3052]" stroked="f" strokeweight=".5pt">
                <v:textbox>
                  <w:txbxContent>
                    <w:p w:rsidR="00D14C90" w:rsidRDefault="00D14C90" w:rsidP="00D14C90">
                      <w:pPr>
                        <w:spacing w:after="0"/>
                      </w:pPr>
                      <w:r>
                        <w:t>Horaires particuliers, préciser :</w:t>
                      </w:r>
                    </w:p>
                    <w:sdt>
                      <w:sdtPr>
                        <w:id w:val="-1881384888"/>
                        <w:lock w:val="sdtLocked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:rsidR="00D14C90" w:rsidRDefault="00D14C90" w:rsidP="00D14C90">
                          <w:pPr>
                            <w:spacing w:after="0"/>
                          </w:pPr>
                          <w:r w:rsidRPr="00923E3A">
                            <w:rPr>
                              <w:rStyle w:val="Textedelespacerserv"/>
                            </w:rPr>
                            <w:t>Cliquez ou appuyez ici pour entrer du texte.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35272">
        <w:rPr>
          <w:b/>
          <w:sz w:val="24"/>
          <w:szCs w:val="24"/>
        </w:rPr>
        <w:t>Fréquentation souhaitée</w:t>
      </w:r>
    </w:p>
    <w:tbl>
      <w:tblPr>
        <w:tblStyle w:val="Grilledutableau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1"/>
        <w:gridCol w:w="1346"/>
        <w:gridCol w:w="1347"/>
        <w:gridCol w:w="1701"/>
      </w:tblGrid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Matin</w:t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DC5CC9" w:rsidP="007D35BA">
            <w:pPr>
              <w:jc w:val="center"/>
            </w:pPr>
            <w:r>
              <w:t>Après-midi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7D35BA" w:rsidP="007D35BA">
            <w:pPr>
              <w:jc w:val="center"/>
            </w:pPr>
            <w:r>
              <w:t>Repas</w:t>
            </w:r>
            <w:r w:rsidR="008F2BFA">
              <w:t xml:space="preserve"> de midi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Lundi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2497314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54461">
              <w:t xml:space="preserve"> </w:t>
            </w:r>
            <w:r w:rsidR="007D35BA">
              <w:fldChar w:fldCharType="begin"/>
            </w:r>
            <w:r w:rsidR="007D35BA">
              <w:instrText xml:space="preserve"> SET   \* MERGEFORMAT </w:instrText>
            </w:r>
            <w:r w:rsidR="007D35BA">
              <w:fldChar w:fldCharType="end"/>
            </w:r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4215433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8D781D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562279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3891074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Mardi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701622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8159411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8D781D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0156891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5377395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Mercredi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5470584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18913309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8D781D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1817340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-1710956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Jeudi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0562010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2787998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8D781D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17246756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17315754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  <w:tr w:rsidR="007D35BA" w:rsidTr="001F1891">
        <w:tc>
          <w:tcPr>
            <w:tcW w:w="1101" w:type="dxa"/>
            <w:shd w:val="clear" w:color="auto" w:fill="F2F2F2" w:themeFill="background1" w:themeFillShade="F2"/>
          </w:tcPr>
          <w:p w:rsidR="007D35BA" w:rsidRDefault="007D35BA" w:rsidP="00510BC9">
            <w:pPr>
              <w:jc w:val="both"/>
            </w:pPr>
            <w:r>
              <w:t>Vendredi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-86166354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7" w:type="dxa"/>
            <w:shd w:val="clear" w:color="auto" w:fill="F2F2F2" w:themeFill="background1" w:themeFillShade="F2"/>
            <w:vAlign w:val="center"/>
          </w:tcPr>
          <w:p w:rsidR="007D35BA" w:rsidRDefault="008D781D" w:rsidP="00654461">
            <w:pPr>
              <w:jc w:val="center"/>
            </w:pPr>
            <w:sdt>
              <w:sdtPr>
                <w:rPr>
                  <w:sz w:val="20"/>
                  <w:szCs w:val="20"/>
                </w:rPr>
                <w:id w:val="13671013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D35BA" w:rsidRDefault="008D781D" w:rsidP="00D24936">
            <w:pPr>
              <w:jc w:val="center"/>
            </w:pPr>
            <w:sdt>
              <w:sdtPr>
                <w:rPr>
                  <w:sz w:val="18"/>
                  <w:szCs w:val="18"/>
                </w:rPr>
                <w:id w:val="-9072270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 xml:space="preserve">Oui  </w:t>
            </w:r>
            <w:r w:rsidR="00D24936">
              <w:t xml:space="preserve">    </w:t>
            </w:r>
            <w:sdt>
              <w:sdtPr>
                <w:rPr>
                  <w:sz w:val="18"/>
                  <w:szCs w:val="18"/>
                </w:rPr>
                <w:id w:val="2104656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5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24936">
              <w:t xml:space="preserve"> </w:t>
            </w:r>
            <w:r w:rsidR="00D24936" w:rsidRPr="00D24936">
              <w:rPr>
                <w:sz w:val="20"/>
                <w:szCs w:val="20"/>
              </w:rPr>
              <w:t>Non</w:t>
            </w:r>
          </w:p>
        </w:tc>
      </w:tr>
    </w:tbl>
    <w:p w:rsidR="006C025B" w:rsidRDefault="006C025B" w:rsidP="00510BC9">
      <w:pPr>
        <w:spacing w:after="0"/>
        <w:jc w:val="both"/>
        <w:rPr>
          <w:sz w:val="8"/>
          <w:szCs w:val="8"/>
        </w:rPr>
      </w:pPr>
    </w:p>
    <w:p w:rsidR="00896830" w:rsidRPr="00BA6311" w:rsidRDefault="00896830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BA6311" w:rsidTr="007D7A4A">
        <w:trPr>
          <w:cantSplit/>
          <w:trHeight w:hRule="exact" w:val="284"/>
        </w:trPr>
        <w:tc>
          <w:tcPr>
            <w:tcW w:w="9322" w:type="dxa"/>
            <w:shd w:val="clear" w:color="auto" w:fill="F2F2F2" w:themeFill="background1" w:themeFillShade="F2"/>
          </w:tcPr>
          <w:p w:rsidR="00BA6311" w:rsidRDefault="00BA6311" w:rsidP="00533B28">
            <w:pPr>
              <w:jc w:val="both"/>
            </w:pPr>
            <w:r>
              <w:t xml:space="preserve">Avez-vous une certaine souplesse quant aux jours ou demi-jours indiqués ?  </w:t>
            </w:r>
            <w:sdt>
              <w:sdtPr>
                <w:id w:val="-1187986028"/>
                <w:lock w:val="sdtLocked"/>
                <w:showingPlcHdr/>
                <w:dropDownList>
                  <w:listItem w:displayText="OUI" w:value="OUI"/>
                  <w:listItem w:displayText="NON" w:value="NON"/>
                </w:dropDownList>
              </w:sdtPr>
              <w:sdtEndPr/>
              <w:sdtContent>
                <w:r w:rsidR="00A8405B" w:rsidRPr="0062141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:rsidR="00BA6311" w:rsidRPr="00BA6311" w:rsidRDefault="00BA6311" w:rsidP="00510BC9">
      <w:pPr>
        <w:spacing w:after="0"/>
        <w:jc w:val="both"/>
        <w:rPr>
          <w:sz w:val="8"/>
          <w:szCs w:val="8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10"/>
        <w:gridCol w:w="5812"/>
      </w:tblGrid>
      <w:tr w:rsidR="00413CD3" w:rsidTr="00A8405B">
        <w:trPr>
          <w:cantSplit/>
          <w:trHeight w:hRule="exact" w:val="56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:rsidR="008F2BFA" w:rsidRDefault="00413CD3" w:rsidP="00413CD3">
            <w:pPr>
              <w:jc w:val="center"/>
            </w:pPr>
            <w:r>
              <w:t>En cas de fréquentation irrégulière</w:t>
            </w:r>
          </w:p>
          <w:p w:rsidR="00413CD3" w:rsidRDefault="008F2BFA" w:rsidP="00413CD3">
            <w:pPr>
              <w:jc w:val="center"/>
            </w:pPr>
            <w:r>
              <w:t>(uniquement si AMF)</w:t>
            </w:r>
            <w:r w:rsidR="00413CD3">
              <w:t xml:space="preserve"> :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:rsidR="00413CD3" w:rsidRDefault="00413CD3" w:rsidP="00BA6311">
            <w:pPr>
              <w:tabs>
                <w:tab w:val="left" w:pos="3861"/>
              </w:tabs>
            </w:pPr>
            <w:r>
              <w:t xml:space="preserve">Nombre de demi-journées par semaine : </w:t>
            </w:r>
            <w:sdt>
              <w:sdtPr>
                <w:id w:val="48419284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8405B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  <w:p w:rsidR="00413CD3" w:rsidRDefault="00413CD3" w:rsidP="00533B28">
            <w:r>
              <w:t>Nombre de journées</w:t>
            </w:r>
            <w:r w:rsidR="00A8405B">
              <w:t xml:space="preserve"> entières</w:t>
            </w:r>
            <w:r>
              <w:t xml:space="preserve"> par semaine : </w:t>
            </w:r>
            <w:sdt>
              <w:sdtPr>
                <w:id w:val="-74908251"/>
                <w:lock w:val="sdtLocked"/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A8405B" w:rsidRPr="00013367">
                  <w:rPr>
                    <w:rStyle w:val="Textedelespacerserv"/>
                    <w:sz w:val="18"/>
                    <w:szCs w:val="18"/>
                  </w:rPr>
                  <w:t>Choisissez un élément.</w:t>
                </w:r>
              </w:sdtContent>
            </w:sdt>
          </w:p>
        </w:tc>
      </w:tr>
    </w:tbl>
    <w:p w:rsidR="00413CD3" w:rsidRPr="00E046EF" w:rsidRDefault="00413CD3" w:rsidP="00510BC9">
      <w:pPr>
        <w:spacing w:after="0"/>
        <w:jc w:val="both"/>
        <w:rPr>
          <w:sz w:val="10"/>
          <w:szCs w:val="10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22"/>
      </w:tblGrid>
      <w:tr w:rsidR="000572CE" w:rsidTr="007D7A4A">
        <w:trPr>
          <w:cantSplit/>
          <w:trHeight w:hRule="exact" w:val="1134"/>
        </w:trPr>
        <w:tc>
          <w:tcPr>
            <w:tcW w:w="9322" w:type="dxa"/>
            <w:shd w:val="clear" w:color="auto" w:fill="F2F2F2" w:themeFill="background1" w:themeFillShade="F2"/>
          </w:tcPr>
          <w:p w:rsidR="000572CE" w:rsidRDefault="000572CE" w:rsidP="00510BC9">
            <w:pPr>
              <w:jc w:val="both"/>
            </w:pPr>
            <w:r>
              <w:t>Remarques éventuelles :</w:t>
            </w:r>
          </w:p>
          <w:sdt>
            <w:sdtPr>
              <w:id w:val="-1330359135"/>
              <w:lock w:val="sdtLocked"/>
              <w:placeholder>
                <w:docPart w:val="DefaultPlaceholder_1082065158"/>
              </w:placeholder>
              <w:showingPlcHdr/>
              <w:text w:multiLine="1"/>
            </w:sdtPr>
            <w:sdtEndPr/>
            <w:sdtContent>
              <w:p w:rsidR="000572CE" w:rsidRDefault="00A8405B" w:rsidP="003B674D">
                <w:r w:rsidRPr="00F20363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0572CE" w:rsidRDefault="000572CE" w:rsidP="00510BC9">
            <w:pPr>
              <w:jc w:val="both"/>
            </w:pPr>
          </w:p>
          <w:p w:rsidR="000572CE" w:rsidRDefault="000572CE" w:rsidP="00510BC9">
            <w:pPr>
              <w:jc w:val="both"/>
            </w:pPr>
          </w:p>
        </w:tc>
      </w:tr>
    </w:tbl>
    <w:p w:rsidR="004D4B7A" w:rsidRPr="00E046EF" w:rsidRDefault="000B6DEA" w:rsidP="00510BC9">
      <w:pPr>
        <w:spacing w:after="0"/>
        <w:jc w:val="both"/>
        <w:rPr>
          <w:sz w:val="10"/>
          <w:szCs w:val="1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4111"/>
      </w:tblGrid>
      <w:tr w:rsidR="00157562" w:rsidTr="00AE5AB8">
        <w:trPr>
          <w:cantSplit/>
          <w:trHeight w:hRule="exact" w:val="567"/>
        </w:trPr>
        <w:tc>
          <w:tcPr>
            <w:tcW w:w="2518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 xml:space="preserve">Lieu : </w:t>
            </w:r>
            <w:sdt>
              <w:sdtPr>
                <w:id w:val="-2074653607"/>
                <w:lock w:val="sdtLocked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</w:tc>
        <w:tc>
          <w:tcPr>
            <w:tcW w:w="2693" w:type="dxa"/>
            <w:shd w:val="clear" w:color="auto" w:fill="F2F2F2" w:themeFill="background1" w:themeFillShade="F2"/>
          </w:tcPr>
          <w:p w:rsidR="004D4B7A" w:rsidRPr="004D4B7A" w:rsidRDefault="004D4B7A" w:rsidP="003B674D">
            <w:r w:rsidRPr="004D4B7A">
              <w:t>Date :</w:t>
            </w:r>
            <w:r w:rsidR="00157562">
              <w:t xml:space="preserve"> </w:t>
            </w:r>
            <w:sdt>
              <w:sdtPr>
                <w:id w:val="247237027"/>
                <w:lock w:val="sdtLocked"/>
                <w:placeholder>
                  <w:docPart w:val="DefaultPlaceholder_1082065160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tc>
          <w:tcPr>
            <w:tcW w:w="4111" w:type="dxa"/>
            <w:shd w:val="clear" w:color="auto" w:fill="F2F2F2" w:themeFill="background1" w:themeFillShade="F2"/>
          </w:tcPr>
          <w:p w:rsidR="004D4B7A" w:rsidRDefault="004D4B7A" w:rsidP="00A8405B">
            <w:pPr>
              <w:rPr>
                <w:sz w:val="20"/>
                <w:szCs w:val="20"/>
              </w:rPr>
            </w:pPr>
            <w:r w:rsidRPr="004D4B7A">
              <w:t>Signature(s) :</w:t>
            </w:r>
            <w:r w:rsidR="00157562">
              <w:t xml:space="preserve"> </w:t>
            </w:r>
            <w:sdt>
              <w:sdtPr>
                <w:rPr>
                  <w:rStyle w:val="10"/>
                </w:rPr>
                <w:id w:val="-518238603"/>
                <w:lock w:val="sdtLocked"/>
                <w:placeholder>
                  <w:docPart w:val="DefaultPlaceholder_1082065158"/>
                </w:placeholder>
                <w:showingPlcHdr/>
                <w:text w:multiLine="1"/>
              </w:sdtPr>
              <w:sdtEndPr>
                <w:rPr>
                  <w:rStyle w:val="Policepardfaut"/>
                  <w:sz w:val="22"/>
                </w:rPr>
              </w:sdtEndPr>
              <w:sdtContent>
                <w:r w:rsidR="00A8405B" w:rsidRPr="00A8405B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sdtContent>
            </w:sdt>
          </w:p>
          <w:p w:rsidR="00533B28" w:rsidRPr="004D4B7A" w:rsidRDefault="00533B28" w:rsidP="00533B28">
            <w:pPr>
              <w:jc w:val="both"/>
            </w:pPr>
          </w:p>
        </w:tc>
      </w:tr>
    </w:tbl>
    <w:p w:rsidR="000B341B" w:rsidRDefault="000B341B" w:rsidP="00530542">
      <w:pPr>
        <w:spacing w:after="0"/>
        <w:rPr>
          <w:b/>
          <w:color w:val="FF0000"/>
          <w:sz w:val="18"/>
          <w:szCs w:val="18"/>
        </w:rPr>
      </w:pPr>
    </w:p>
    <w:p w:rsidR="000825CE" w:rsidRDefault="000825CE" w:rsidP="00530542">
      <w:pPr>
        <w:spacing w:after="0"/>
        <w:rPr>
          <w:b/>
          <w:color w:val="FF0000"/>
          <w:sz w:val="18"/>
          <w:szCs w:val="18"/>
        </w:rPr>
      </w:pPr>
    </w:p>
    <w:p w:rsidR="00584139" w:rsidRPr="00533B28" w:rsidRDefault="007D7A4A" w:rsidP="00E046EF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Pr="00533B28">
        <w:rPr>
          <w:b/>
          <w:sz w:val="18"/>
          <w:szCs w:val="18"/>
        </w:rPr>
        <w:t>ucune confirmation de votre demande</w:t>
      </w:r>
      <w:r>
        <w:rPr>
          <w:b/>
          <w:sz w:val="18"/>
          <w:szCs w:val="18"/>
        </w:rPr>
        <w:t xml:space="preserve"> de réactualisation</w:t>
      </w:r>
      <w:r w:rsidRPr="00533B28">
        <w:rPr>
          <w:b/>
          <w:sz w:val="18"/>
          <w:szCs w:val="18"/>
        </w:rPr>
        <w:t xml:space="preserve"> ne sera envoyée par l'AJENOL</w:t>
      </w:r>
    </w:p>
    <w:p w:rsidR="00584139" w:rsidRDefault="007D7A4A" w:rsidP="00584139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</w:t>
      </w:r>
      <w:r w:rsidRPr="00533B28">
        <w:rPr>
          <w:b/>
          <w:sz w:val="18"/>
          <w:szCs w:val="18"/>
        </w:rPr>
        <w:t>'inscription sur la liste d'attente ne garantit pas l'octroi d'une place d'accueil</w:t>
      </w:r>
    </w:p>
    <w:p w:rsidR="007D7A4A" w:rsidRPr="007D7A4A" w:rsidRDefault="007D7A4A" w:rsidP="007D7A4A">
      <w:pPr>
        <w:spacing w:after="0"/>
        <w:jc w:val="center"/>
        <w:rPr>
          <w:b/>
          <w:color w:val="FF0000"/>
          <w:sz w:val="18"/>
          <w:szCs w:val="18"/>
        </w:rPr>
      </w:pPr>
      <w:r w:rsidRPr="007D7A4A">
        <w:rPr>
          <w:b/>
          <w:color w:val="FF0000"/>
          <w:sz w:val="18"/>
          <w:szCs w:val="18"/>
        </w:rPr>
        <w:t>Ce formulaire doit être renvoyé à l'AJENOL tous les 4 mois. Passé ce délai, les demandes non réactualisées seront retirées de la liste d'attente.</w:t>
      </w:r>
    </w:p>
    <w:p w:rsidR="00584139" w:rsidRPr="00584139" w:rsidRDefault="00584139" w:rsidP="00E046EF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>Le formulaire dûment complété et signé est à retourner soit par</w:t>
      </w:r>
      <w:r>
        <w:rPr>
          <w:sz w:val="20"/>
          <w:szCs w:val="20"/>
        </w:rPr>
        <w:t xml:space="preserve"> :</w:t>
      </w:r>
    </w:p>
    <w:p w:rsidR="00870261" w:rsidRPr="007D7A4A" w:rsidRDefault="00584139" w:rsidP="007D7A4A">
      <w:pPr>
        <w:spacing w:after="0"/>
        <w:jc w:val="center"/>
        <w:rPr>
          <w:sz w:val="20"/>
          <w:szCs w:val="20"/>
        </w:rPr>
      </w:pPr>
      <w:r w:rsidRPr="00584139">
        <w:rPr>
          <w:sz w:val="20"/>
          <w:szCs w:val="20"/>
        </w:rPr>
        <w:t xml:space="preserve">Courriel : </w:t>
      </w:r>
      <w:r w:rsidR="00533B28" w:rsidRPr="00533B28">
        <w:rPr>
          <w:b/>
          <w:sz w:val="20"/>
          <w:szCs w:val="20"/>
        </w:rPr>
        <w:t>info.ajenol@prilly.ch</w:t>
      </w:r>
      <w:r w:rsidR="00533B28">
        <w:rPr>
          <w:b/>
          <w:sz w:val="20"/>
          <w:szCs w:val="20"/>
        </w:rPr>
        <w:t xml:space="preserve">  </w:t>
      </w:r>
      <w:r w:rsidR="00533B28" w:rsidRPr="00533B28">
        <w:rPr>
          <w:sz w:val="20"/>
          <w:szCs w:val="20"/>
        </w:rPr>
        <w:t>ou</w:t>
      </w:r>
      <w:r w:rsidR="007D7A4A">
        <w:rPr>
          <w:sz w:val="20"/>
          <w:szCs w:val="20"/>
        </w:rPr>
        <w:t xml:space="preserve">  </w:t>
      </w:r>
      <w:r w:rsidRPr="00584139">
        <w:rPr>
          <w:sz w:val="20"/>
          <w:szCs w:val="20"/>
        </w:rPr>
        <w:t xml:space="preserve">Courrier : </w:t>
      </w:r>
      <w:r>
        <w:rPr>
          <w:b/>
          <w:sz w:val="20"/>
          <w:szCs w:val="20"/>
        </w:rPr>
        <w:t xml:space="preserve">AJENOL - Case postale 96 - </w:t>
      </w:r>
      <w:r w:rsidRPr="00584139">
        <w:rPr>
          <w:b/>
          <w:sz w:val="20"/>
          <w:szCs w:val="20"/>
        </w:rPr>
        <w:t>1008 Prilly</w:t>
      </w:r>
    </w:p>
    <w:sectPr w:rsidR="00870261" w:rsidRPr="007D7A4A" w:rsidSect="00AE5AB8">
      <w:footerReference w:type="default" r:id="rId7"/>
      <w:headerReference w:type="first" r:id="rId8"/>
      <w:footerReference w:type="first" r:id="rId9"/>
      <w:pgSz w:w="11906" w:h="16838"/>
      <w:pgMar w:top="1418" w:right="1418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22" w:rsidRDefault="00470922" w:rsidP="00A5307A">
      <w:pPr>
        <w:spacing w:after="0" w:line="240" w:lineRule="auto"/>
      </w:pPr>
      <w:r>
        <w:separator/>
      </w:r>
    </w:p>
  </w:endnote>
  <w:endnote w:type="continuationSeparator" w:id="0">
    <w:p w:rsidR="00470922" w:rsidRDefault="00470922" w:rsidP="00A5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261" w:rsidRPr="00870261" w:rsidRDefault="00870261" w:rsidP="00045914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2336" behindDoc="1" locked="0" layoutInCell="1" allowOverlap="1" wp14:anchorId="7DC9D36F" wp14:editId="42C142B5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10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4A" w:rsidRDefault="007D7A4A">
    <w:pPr>
      <w:pStyle w:val="Pieddepage"/>
    </w:pPr>
  </w:p>
  <w:p w:rsidR="007D7A4A" w:rsidRPr="00870261" w:rsidRDefault="007D7A4A" w:rsidP="007D7A4A">
    <w:pPr>
      <w:pStyle w:val="Pieddepage"/>
      <w:tabs>
        <w:tab w:val="left" w:pos="426"/>
      </w:tabs>
      <w:jc w:val="center"/>
      <w:rPr>
        <w:sz w:val="16"/>
        <w:szCs w:val="16"/>
      </w:rPr>
    </w:pPr>
    <w:r>
      <w:rPr>
        <w:noProof/>
        <w:lang w:eastAsia="fr-CH"/>
      </w:rPr>
      <w:drawing>
        <wp:anchor distT="0" distB="0" distL="114300" distR="114300" simplePos="0" relativeHeight="251664384" behindDoc="1" locked="0" layoutInCell="1" allowOverlap="1" wp14:anchorId="6789A0C8" wp14:editId="25EA1856">
          <wp:simplePos x="0" y="0"/>
          <wp:positionH relativeFrom="column">
            <wp:posOffset>-246380</wp:posOffset>
          </wp:positionH>
          <wp:positionV relativeFrom="paragraph">
            <wp:posOffset>31750</wp:posOffset>
          </wp:positionV>
          <wp:extent cx="539750" cy="92710"/>
          <wp:effectExtent l="0" t="0" r="0" b="2540"/>
          <wp:wrapThrough wrapText="bothSides">
            <wp:wrapPolygon edited="0">
              <wp:start x="0" y="0"/>
              <wp:lineTo x="0" y="17753"/>
              <wp:lineTo x="20584" y="17753"/>
              <wp:lineTo x="20584" y="0"/>
              <wp:lineTo x="0" y="0"/>
            </wp:wrapPolygon>
          </wp:wrapThrough>
          <wp:docPr id="2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92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BOURNENS - BOUSSENS - CHESEAUX-SUR-LAUSANNE - JOUXTENS-MEZERY - PRILLY - ROMANEL-SUR-LAUSANNE - SULLENS</w:t>
    </w:r>
  </w:p>
  <w:p w:rsidR="007D7A4A" w:rsidRDefault="007D7A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22" w:rsidRDefault="00470922" w:rsidP="00A5307A">
      <w:pPr>
        <w:spacing w:after="0" w:line="240" w:lineRule="auto"/>
      </w:pPr>
      <w:r>
        <w:separator/>
      </w:r>
    </w:p>
  </w:footnote>
  <w:footnote w:type="continuationSeparator" w:id="0">
    <w:p w:rsidR="00470922" w:rsidRDefault="00470922" w:rsidP="00A5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07A" w:rsidRPr="00DD53FA" w:rsidRDefault="00A5307A">
    <w:pPr>
      <w:pStyle w:val="En-tte"/>
      <w:rPr>
        <w:b/>
        <w:sz w:val="28"/>
        <w:szCs w:val="28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B28FD7D" wp14:editId="3E914ED2">
          <wp:simplePos x="0" y="0"/>
          <wp:positionH relativeFrom="column">
            <wp:posOffset>-440055</wp:posOffset>
          </wp:positionH>
          <wp:positionV relativeFrom="paragraph">
            <wp:posOffset>-164465</wp:posOffset>
          </wp:positionV>
          <wp:extent cx="2424430" cy="419100"/>
          <wp:effectExtent l="0" t="0" r="0" b="0"/>
          <wp:wrapThrough wrapText="bothSides">
            <wp:wrapPolygon edited="0">
              <wp:start x="0" y="0"/>
              <wp:lineTo x="0" y="20618"/>
              <wp:lineTo x="21385" y="20618"/>
              <wp:lineTo x="21385" y="0"/>
              <wp:lineTo x="0" y="0"/>
            </wp:wrapPolygon>
          </wp:wrapThrough>
          <wp:docPr id="8" name="Picture 3" descr="ajenol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4" name="Picture 3" descr="ajenol_papi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43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="002E1D48">
      <w:rPr>
        <w:b/>
        <w:sz w:val="28"/>
        <w:szCs w:val="28"/>
      </w:rPr>
      <w:t>REACTUALISATION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FE4"/>
    <w:multiLevelType w:val="hybridMultilevel"/>
    <w:tmpl w:val="CD941F9C"/>
    <w:lvl w:ilvl="0" w:tplc="D59411D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91E15"/>
    <w:multiLevelType w:val="hybridMultilevel"/>
    <w:tmpl w:val="B8869D34"/>
    <w:lvl w:ilvl="0" w:tplc="150CC1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cDDJ/fEMtMAUII1X54AZWXo/Werk0KHf35N+hPN1BQkYbYfWC/JploNaQ9xD1bhxabotqlx3odG8L2Awul3/w==" w:salt="ZDN7Dc/SzQ/oquHBHWYuL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7A"/>
    <w:rsid w:val="00037832"/>
    <w:rsid w:val="00045914"/>
    <w:rsid w:val="000572CE"/>
    <w:rsid w:val="000825CE"/>
    <w:rsid w:val="000856D2"/>
    <w:rsid w:val="00090D96"/>
    <w:rsid w:val="000B341B"/>
    <w:rsid w:val="000B3BE7"/>
    <w:rsid w:val="000B6DEA"/>
    <w:rsid w:val="00157562"/>
    <w:rsid w:val="00194CD3"/>
    <w:rsid w:val="001C46AC"/>
    <w:rsid w:val="001D620E"/>
    <w:rsid w:val="001E4D90"/>
    <w:rsid w:val="001E61CF"/>
    <w:rsid w:val="001F1891"/>
    <w:rsid w:val="00225C2C"/>
    <w:rsid w:val="002E1D48"/>
    <w:rsid w:val="00361DC1"/>
    <w:rsid w:val="003826C7"/>
    <w:rsid w:val="003B674D"/>
    <w:rsid w:val="003E39FA"/>
    <w:rsid w:val="00413CD3"/>
    <w:rsid w:val="004246E8"/>
    <w:rsid w:val="00470922"/>
    <w:rsid w:val="004A0DA4"/>
    <w:rsid w:val="004D4B7A"/>
    <w:rsid w:val="004E3306"/>
    <w:rsid w:val="004F0329"/>
    <w:rsid w:val="00510BC9"/>
    <w:rsid w:val="00513216"/>
    <w:rsid w:val="0051468B"/>
    <w:rsid w:val="00530542"/>
    <w:rsid w:val="00531BCD"/>
    <w:rsid w:val="00533B28"/>
    <w:rsid w:val="00535272"/>
    <w:rsid w:val="00584139"/>
    <w:rsid w:val="005B7EF9"/>
    <w:rsid w:val="005C5F56"/>
    <w:rsid w:val="00654461"/>
    <w:rsid w:val="00667F5F"/>
    <w:rsid w:val="00696042"/>
    <w:rsid w:val="006C025B"/>
    <w:rsid w:val="006D1C3D"/>
    <w:rsid w:val="006E4D11"/>
    <w:rsid w:val="00786335"/>
    <w:rsid w:val="007D35BA"/>
    <w:rsid w:val="007D71F6"/>
    <w:rsid w:val="007D7A4A"/>
    <w:rsid w:val="007F79DC"/>
    <w:rsid w:val="00801C95"/>
    <w:rsid w:val="00846862"/>
    <w:rsid w:val="00870261"/>
    <w:rsid w:val="008963E2"/>
    <w:rsid w:val="00896830"/>
    <w:rsid w:val="008A015C"/>
    <w:rsid w:val="008C5075"/>
    <w:rsid w:val="008D781D"/>
    <w:rsid w:val="008F2BFA"/>
    <w:rsid w:val="008F7FEF"/>
    <w:rsid w:val="0090131C"/>
    <w:rsid w:val="009839E5"/>
    <w:rsid w:val="009A0859"/>
    <w:rsid w:val="009D0772"/>
    <w:rsid w:val="00A3183F"/>
    <w:rsid w:val="00A45B93"/>
    <w:rsid w:val="00A5307A"/>
    <w:rsid w:val="00A56384"/>
    <w:rsid w:val="00A8405B"/>
    <w:rsid w:val="00AB1857"/>
    <w:rsid w:val="00AB5843"/>
    <w:rsid w:val="00AD649F"/>
    <w:rsid w:val="00AE1C1A"/>
    <w:rsid w:val="00AE5AB8"/>
    <w:rsid w:val="00B1799D"/>
    <w:rsid w:val="00B85DA4"/>
    <w:rsid w:val="00BA6311"/>
    <w:rsid w:val="00BB41BA"/>
    <w:rsid w:val="00C034EC"/>
    <w:rsid w:val="00C06903"/>
    <w:rsid w:val="00C47359"/>
    <w:rsid w:val="00C948B8"/>
    <w:rsid w:val="00C94A0F"/>
    <w:rsid w:val="00D10BA2"/>
    <w:rsid w:val="00D14C90"/>
    <w:rsid w:val="00D155A5"/>
    <w:rsid w:val="00D24936"/>
    <w:rsid w:val="00D336DF"/>
    <w:rsid w:val="00D5252E"/>
    <w:rsid w:val="00DC5CC9"/>
    <w:rsid w:val="00DD53FA"/>
    <w:rsid w:val="00E046EF"/>
    <w:rsid w:val="00E11DF6"/>
    <w:rsid w:val="00E52209"/>
    <w:rsid w:val="00EA3ECB"/>
    <w:rsid w:val="00EF58E7"/>
    <w:rsid w:val="00F22E5A"/>
    <w:rsid w:val="00F8454A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C631F7E6-ED61-4A90-9BCF-EEEC64DF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6D1C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tyle1">
    <w:name w:val="Style1"/>
    <w:basedOn w:val="TableauNormal"/>
    <w:uiPriority w:val="99"/>
    <w:rsid w:val="006D1C3D"/>
    <w:pPr>
      <w:spacing w:after="0" w:line="240" w:lineRule="auto"/>
    </w:pPr>
    <w:tblPr/>
  </w:style>
  <w:style w:type="paragraph" w:styleId="En-tte">
    <w:name w:val="header"/>
    <w:basedOn w:val="Normal"/>
    <w:link w:val="En-tt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307A"/>
  </w:style>
  <w:style w:type="paragraph" w:styleId="Pieddepage">
    <w:name w:val="footer"/>
    <w:basedOn w:val="Normal"/>
    <w:link w:val="PieddepageCar"/>
    <w:uiPriority w:val="99"/>
    <w:unhideWhenUsed/>
    <w:rsid w:val="00A5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307A"/>
  </w:style>
  <w:style w:type="paragraph" w:styleId="Textedebulles">
    <w:name w:val="Balloon Text"/>
    <w:basedOn w:val="Normal"/>
    <w:link w:val="TextedebullesCar"/>
    <w:uiPriority w:val="99"/>
    <w:semiHidden/>
    <w:unhideWhenUsed/>
    <w:rsid w:val="00A53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5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0772"/>
    <w:rPr>
      <w:color w:val="80808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D35B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D35BA"/>
    <w:rPr>
      <w:b/>
      <w:bCs/>
      <w:i/>
      <w:i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5446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4139"/>
    <w:pPr>
      <w:ind w:left="720"/>
      <w:contextualSpacing/>
    </w:pPr>
  </w:style>
  <w:style w:type="character" w:customStyle="1" w:styleId="10">
    <w:name w:val="10"/>
    <w:basedOn w:val="Policepardfaut"/>
    <w:uiPriority w:val="1"/>
    <w:qFormat/>
    <w:rsid w:val="00A8405B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586E4-D349-4FDB-90E5-46623EA27A54}"/>
      </w:docPartPr>
      <w:docPartBody>
        <w:p w:rsidR="000B44B8" w:rsidRDefault="008B4671">
          <w:r w:rsidRPr="00F20363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D313A-B16A-4CA5-9595-D57D8755BA05}"/>
      </w:docPartPr>
      <w:docPartBody>
        <w:p w:rsidR="000B44B8" w:rsidRDefault="008B4671">
          <w:r w:rsidRPr="00F20363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55F8CD-22C4-4AD1-A3E4-33482322A0C0}"/>
      </w:docPartPr>
      <w:docPartBody>
        <w:p w:rsidR="004F1143" w:rsidRDefault="00D06B76">
          <w:r w:rsidRPr="00923E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6"/>
    <w:rsid w:val="000B44B8"/>
    <w:rsid w:val="004F1143"/>
    <w:rsid w:val="005F14E6"/>
    <w:rsid w:val="008B4671"/>
    <w:rsid w:val="00964545"/>
    <w:rsid w:val="00D06B76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64E10D003C4433C9F2BC3213C2C8901">
    <w:name w:val="E64E10D003C4433C9F2BC3213C2C8901"/>
    <w:rsid w:val="005F14E6"/>
  </w:style>
  <w:style w:type="paragraph" w:customStyle="1" w:styleId="FCD415DA34C8413881F1FF18E8BC89A2">
    <w:name w:val="FCD415DA34C8413881F1FF18E8BC89A2"/>
    <w:rsid w:val="005F14E6"/>
  </w:style>
  <w:style w:type="character" w:styleId="Textedelespacerserv">
    <w:name w:val="Placeholder Text"/>
    <w:basedOn w:val="Policepardfaut"/>
    <w:uiPriority w:val="99"/>
    <w:semiHidden/>
    <w:rsid w:val="00D06B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5F9E3A93.dotm</Template>
  <TotalTime>0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Masterimage</dc:creator>
  <cp:lastModifiedBy>Masterimage</cp:lastModifiedBy>
  <cp:revision>4</cp:revision>
  <cp:lastPrinted>2019-10-22T12:22:00Z</cp:lastPrinted>
  <dcterms:created xsi:type="dcterms:W3CDTF">2020-03-12T14:55:00Z</dcterms:created>
  <dcterms:modified xsi:type="dcterms:W3CDTF">2020-03-12T15:01:00Z</dcterms:modified>
</cp:coreProperties>
</file>